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68CCE20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1C21CEB" w14:textId="00417731" w:rsidR="00692703" w:rsidRPr="00CF1A49" w:rsidRDefault="0010796E" w:rsidP="00913946">
            <w:pPr>
              <w:pStyle w:val="Title"/>
            </w:pPr>
            <w:r>
              <w:t>Takeiya belt</w:t>
            </w:r>
          </w:p>
          <w:p w14:paraId="0E20184C" w14:textId="53A56938" w:rsidR="0010796E" w:rsidRDefault="0010796E" w:rsidP="0010796E">
            <w:pPr>
              <w:pStyle w:val="ContactInfo"/>
              <w:contextualSpacing w:val="0"/>
            </w:pPr>
            <w:r>
              <w:t>FL- 443.561.5578</w:t>
            </w:r>
          </w:p>
          <w:p w14:paraId="15DF675B" w14:textId="7D017F4A" w:rsidR="00692703" w:rsidRPr="00CF1A49" w:rsidRDefault="0010796E" w:rsidP="0010796E">
            <w:pPr>
              <w:pStyle w:val="ContactInfo"/>
              <w:contextualSpacing w:val="0"/>
            </w:pPr>
            <w:r>
              <w:t>Takeiya_nelly@yahoo.com</w:t>
            </w:r>
          </w:p>
        </w:tc>
      </w:tr>
      <w:tr w:rsidR="009571D8" w:rsidRPr="00CF1A49" w14:paraId="05A72413" w14:textId="77777777" w:rsidTr="00692703">
        <w:tc>
          <w:tcPr>
            <w:tcW w:w="9360" w:type="dxa"/>
            <w:tcMar>
              <w:top w:w="432" w:type="dxa"/>
            </w:tcMar>
          </w:tcPr>
          <w:p w14:paraId="663C8C5B" w14:textId="77777777" w:rsidR="0010796E" w:rsidRDefault="0010796E" w:rsidP="0010796E">
            <w:r>
              <w:t>I am seeking a position where I can utilize my knowledge and passion towards providing exceptional</w:t>
            </w:r>
          </w:p>
          <w:p w14:paraId="52CC60B7" w14:textId="3BE16C4E" w:rsidR="001755A8" w:rsidRPr="00CF1A49" w:rsidRDefault="0010796E" w:rsidP="0010796E">
            <w:pPr>
              <w:contextualSpacing w:val="0"/>
            </w:pPr>
            <w:r>
              <w:t>customer service.</w:t>
            </w:r>
          </w:p>
        </w:tc>
      </w:tr>
    </w:tbl>
    <w:p w14:paraId="781FAD56" w14:textId="77777777" w:rsidR="004E01EB" w:rsidRPr="00CF1A49" w:rsidRDefault="00D723C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6158C826A864A028A9C5AF21D39B8D4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948197D" w14:textId="77777777" w:rsidTr="00D66A52">
        <w:tc>
          <w:tcPr>
            <w:tcW w:w="9355" w:type="dxa"/>
          </w:tcPr>
          <w:p w14:paraId="54AA690B" w14:textId="4B939B95" w:rsidR="00EF7286" w:rsidRDefault="00EF7286" w:rsidP="001D0BF1">
            <w:pPr>
              <w:pStyle w:val="Heading3"/>
              <w:contextualSpacing w:val="0"/>
              <w:outlineLvl w:val="2"/>
            </w:pPr>
            <w:r>
              <w:t>Present</w:t>
            </w:r>
          </w:p>
          <w:p w14:paraId="4455CC74" w14:textId="77777777" w:rsidR="00EF7286" w:rsidRPr="00EF7286" w:rsidRDefault="00EF7286" w:rsidP="00EF7286">
            <w:pPr>
              <w:pStyle w:val="Heading3"/>
              <w:rPr>
                <w:color w:val="00B050"/>
                <w:sz w:val="32"/>
                <w:szCs w:val="32"/>
              </w:rPr>
            </w:pPr>
            <w:r w:rsidRPr="00EF7286">
              <w:rPr>
                <w:color w:val="00B050"/>
                <w:sz w:val="32"/>
                <w:szCs w:val="32"/>
              </w:rPr>
              <w:t>Monitoring Specialist</w:t>
            </w:r>
          </w:p>
          <w:p w14:paraId="6A496A2C" w14:textId="0F89CCC6" w:rsidR="00EF7286" w:rsidRPr="00EF7286" w:rsidRDefault="00EF7286" w:rsidP="00EF7286">
            <w:pPr>
              <w:pStyle w:val="Heading3"/>
              <w:rPr>
                <w:sz w:val="32"/>
                <w:szCs w:val="32"/>
              </w:rPr>
            </w:pPr>
            <w:r w:rsidRPr="00EF7286">
              <w:rPr>
                <w:sz w:val="32"/>
                <w:szCs w:val="32"/>
              </w:rPr>
              <w:t xml:space="preserve">  Vivint</w:t>
            </w:r>
          </w:p>
          <w:p w14:paraId="1D7B15FE" w14:textId="77777777" w:rsidR="00EF7286" w:rsidRDefault="00EF7286" w:rsidP="00EF7286">
            <w:pPr>
              <w:pStyle w:val="Heading3"/>
            </w:pPr>
            <w:r>
              <w:t xml:space="preserve">Make daily calls to customer </w:t>
            </w:r>
          </w:p>
          <w:p w14:paraId="16077C5B" w14:textId="77777777" w:rsidR="00EF7286" w:rsidRDefault="00EF7286" w:rsidP="00EF7286">
            <w:pPr>
              <w:pStyle w:val="Heading3"/>
            </w:pPr>
            <w:r>
              <w:t>Make daily calls to fire, medical, police Authorities</w:t>
            </w:r>
          </w:p>
          <w:p w14:paraId="383A62AF" w14:textId="77777777" w:rsidR="00EF7286" w:rsidRDefault="00EF7286" w:rsidP="00EF7286">
            <w:pPr>
              <w:pStyle w:val="Heading3"/>
            </w:pPr>
            <w:r>
              <w:t xml:space="preserve">Respond to and dispatch on emergency signals </w:t>
            </w:r>
          </w:p>
          <w:p w14:paraId="78C474A6" w14:textId="32E8B32F" w:rsidR="00EF7286" w:rsidRDefault="00EF7286" w:rsidP="00EF7286">
            <w:pPr>
              <w:pStyle w:val="Heading3"/>
              <w:contextualSpacing w:val="0"/>
              <w:outlineLvl w:val="2"/>
            </w:pPr>
            <w:r>
              <w:t>Notify customers of non-emergency signals.</w:t>
            </w:r>
          </w:p>
          <w:p w14:paraId="36ECF3CB" w14:textId="77777777" w:rsidR="00EF7286" w:rsidRDefault="00EF7286" w:rsidP="001D0BF1">
            <w:pPr>
              <w:pStyle w:val="Heading3"/>
              <w:contextualSpacing w:val="0"/>
              <w:outlineLvl w:val="2"/>
            </w:pPr>
          </w:p>
          <w:p w14:paraId="7249C489" w14:textId="288CA6EF" w:rsidR="001D0BF1" w:rsidRPr="00CF1A49" w:rsidRDefault="00EF4149" w:rsidP="001D0BF1">
            <w:pPr>
              <w:pStyle w:val="Heading3"/>
              <w:contextualSpacing w:val="0"/>
              <w:outlineLvl w:val="2"/>
            </w:pPr>
            <w:r>
              <w:t xml:space="preserve">September 2019 - </w:t>
            </w:r>
            <w:r w:rsidR="0010796E">
              <w:t xml:space="preserve">NOvember 2019 </w:t>
            </w:r>
          </w:p>
          <w:p w14:paraId="75AE1724" w14:textId="32BAB99D" w:rsidR="0010796E" w:rsidRDefault="0010796E" w:rsidP="0010796E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 xml:space="preserve">Assistant Teacher, </w:t>
            </w:r>
            <w:r>
              <w:rPr>
                <w:rStyle w:val="SubtleReference"/>
              </w:rPr>
              <w:t>Creative World school</w:t>
            </w:r>
          </w:p>
          <w:p w14:paraId="0344B452" w14:textId="5910D451" w:rsidR="0010796E" w:rsidRDefault="0010796E" w:rsidP="0010796E">
            <w:pPr>
              <w:pStyle w:val="Heading2"/>
              <w:contextualSpacing w:val="0"/>
            </w:pPr>
            <w:r>
              <w:t xml:space="preserve"> Apollo Beach, FL</w:t>
            </w:r>
          </w:p>
          <w:p w14:paraId="3CB3F4B7" w14:textId="77777777" w:rsidR="0010796E" w:rsidRDefault="0010796E" w:rsidP="0010796E">
            <w:r>
              <w:t xml:space="preserve">Customer service </w:t>
            </w:r>
          </w:p>
          <w:p w14:paraId="5EBFF64E" w14:textId="77777777" w:rsidR="0010796E" w:rsidRDefault="0010796E" w:rsidP="0010796E">
            <w:r>
              <w:t xml:space="preserve">Assist teacher </w:t>
            </w:r>
          </w:p>
          <w:p w14:paraId="055908C6" w14:textId="77777777" w:rsidR="0010796E" w:rsidRDefault="0010796E" w:rsidP="0010796E">
            <w:r>
              <w:t xml:space="preserve">Daily nap time </w:t>
            </w:r>
          </w:p>
          <w:p w14:paraId="43B23FC3" w14:textId="77777777" w:rsidR="0010796E" w:rsidRDefault="0010796E" w:rsidP="0010796E">
            <w:r>
              <w:t xml:space="preserve">Daily snack time </w:t>
            </w:r>
          </w:p>
          <w:p w14:paraId="2844FFA5" w14:textId="77777777" w:rsidR="0010796E" w:rsidRDefault="0010796E" w:rsidP="0010796E">
            <w:r>
              <w:t xml:space="preserve">Daily teach </w:t>
            </w:r>
          </w:p>
          <w:p w14:paraId="7A1034AE" w14:textId="77777777" w:rsidR="0010796E" w:rsidRDefault="0010796E" w:rsidP="0010796E">
            <w:r>
              <w:t xml:space="preserve">Daily logs </w:t>
            </w:r>
          </w:p>
          <w:p w14:paraId="5A9F3884" w14:textId="5AC1EBF3" w:rsidR="001E3120" w:rsidRPr="00CF1A49" w:rsidRDefault="0010796E" w:rsidP="0010796E">
            <w:pPr>
              <w:contextualSpacing w:val="0"/>
            </w:pPr>
            <w:r>
              <w:t>45 hours DCF</w:t>
            </w:r>
          </w:p>
        </w:tc>
      </w:tr>
      <w:tr w:rsidR="00F61DF9" w:rsidRPr="00CF1A49" w14:paraId="643BC796" w14:textId="77777777" w:rsidTr="00F61DF9">
        <w:tc>
          <w:tcPr>
            <w:tcW w:w="9355" w:type="dxa"/>
            <w:tcMar>
              <w:top w:w="216" w:type="dxa"/>
            </w:tcMar>
          </w:tcPr>
          <w:p w14:paraId="4E069BB6" w14:textId="231A99B0" w:rsidR="00F61DF9" w:rsidRPr="00CF1A49" w:rsidRDefault="00EF4149" w:rsidP="00F61DF9">
            <w:pPr>
              <w:pStyle w:val="Heading3"/>
              <w:contextualSpacing w:val="0"/>
              <w:outlineLvl w:val="2"/>
            </w:pPr>
            <w:r>
              <w:t>october 2017 – September 2019</w:t>
            </w:r>
          </w:p>
          <w:p w14:paraId="6E908402" w14:textId="7012017A" w:rsidR="00F61DF9" w:rsidRPr="00CF1A49" w:rsidRDefault="00EF4149" w:rsidP="00F61DF9">
            <w:pPr>
              <w:pStyle w:val="Heading2"/>
              <w:contextualSpacing w:val="0"/>
              <w:outlineLvl w:val="1"/>
            </w:pPr>
            <w:r>
              <w:t>reseptionist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suntowers</w:t>
            </w:r>
          </w:p>
          <w:p w14:paraId="3B161CE6" w14:textId="7DCF9BAB" w:rsidR="00EF4149" w:rsidRDefault="00EF4149" w:rsidP="00EF4149">
            <w:r>
              <w:t>Sun City Center, FL</w:t>
            </w:r>
          </w:p>
          <w:p w14:paraId="1D79D06F" w14:textId="77777777" w:rsidR="00EF4149" w:rsidRDefault="00EF4149" w:rsidP="00EF4149">
            <w:r>
              <w:t>Customer service, answering phones, directing calls where they need to be directed, Using the fax,</w:t>
            </w:r>
          </w:p>
          <w:p w14:paraId="09CC603D" w14:textId="77777777" w:rsidR="00F61DF9" w:rsidRDefault="00EF4149" w:rsidP="00EF4149">
            <w:r>
              <w:t xml:space="preserve">taking out and </w:t>
            </w:r>
            <w:r>
              <w:t>incoming</w:t>
            </w:r>
            <w:r>
              <w:t xml:space="preserve"> mail, making sure front desk is clean, Updating files daily.</w:t>
            </w:r>
          </w:p>
          <w:p w14:paraId="6213F3E1" w14:textId="63984D0E" w:rsidR="00EF4149" w:rsidRDefault="00EF4149" w:rsidP="00EF4149"/>
          <w:p w14:paraId="64D1094C" w14:textId="2323FD3A" w:rsidR="00EF4149" w:rsidRPr="00EF4149" w:rsidRDefault="00EF4149" w:rsidP="00EF4149">
            <w:pPr>
              <w:rPr>
                <w:b/>
                <w:bCs/>
              </w:rPr>
            </w:pPr>
            <w:r w:rsidRPr="00EF4149">
              <w:rPr>
                <w:b/>
                <w:bCs/>
              </w:rPr>
              <w:t>February 2017 - July 2017</w:t>
            </w:r>
          </w:p>
          <w:p w14:paraId="3A934132" w14:textId="77777777" w:rsidR="00EF4149" w:rsidRPr="00EF4149" w:rsidRDefault="00EF4149" w:rsidP="00EF4149">
            <w:pPr>
              <w:rPr>
                <w:b/>
                <w:bCs/>
                <w:color w:val="00B050"/>
              </w:rPr>
            </w:pPr>
            <w:r w:rsidRPr="00EF4149">
              <w:rPr>
                <w:b/>
                <w:bCs/>
                <w:color w:val="00B050"/>
              </w:rPr>
              <w:t>Food and Nutrition</w:t>
            </w:r>
          </w:p>
          <w:p w14:paraId="3E38FD05" w14:textId="77777777" w:rsidR="00EF4149" w:rsidRPr="00EF4149" w:rsidRDefault="00EF4149" w:rsidP="00EF4149">
            <w:pPr>
              <w:rPr>
                <w:color w:val="00B050"/>
              </w:rPr>
            </w:pPr>
            <w:r w:rsidRPr="00EF4149">
              <w:rPr>
                <w:color w:val="00B050"/>
              </w:rPr>
              <w:t>Anne Arundel Medical Center</w:t>
            </w:r>
          </w:p>
          <w:p w14:paraId="259BE9F6" w14:textId="77777777" w:rsidR="00EF4149" w:rsidRDefault="00EF4149" w:rsidP="00EF4149">
            <w:r>
              <w:t>customer service, daily stock, deliver in patient trays to their room, making up the food trays, dietary</w:t>
            </w:r>
          </w:p>
          <w:p w14:paraId="696B5250" w14:textId="77777777" w:rsidR="00EF4149" w:rsidRDefault="00EF4149" w:rsidP="00EF4149">
            <w:r>
              <w:t>nutrition</w:t>
            </w:r>
          </w:p>
          <w:p w14:paraId="0CA13053" w14:textId="5E26A111" w:rsidR="00EF4149" w:rsidRDefault="00EF4149" w:rsidP="00EF4149"/>
          <w:p w14:paraId="0AFDF826" w14:textId="5294D3D8" w:rsidR="00EF7286" w:rsidRPr="00EF7286" w:rsidRDefault="00EF7286" w:rsidP="00EF4149">
            <w:pPr>
              <w:rPr>
                <w:b/>
                <w:bCs/>
              </w:rPr>
            </w:pPr>
            <w:r w:rsidRPr="00EF7286">
              <w:rPr>
                <w:b/>
                <w:bCs/>
              </w:rPr>
              <w:t xml:space="preserve">May 2016 </w:t>
            </w:r>
            <w:r>
              <w:rPr>
                <w:b/>
                <w:bCs/>
              </w:rPr>
              <w:t>-</w:t>
            </w:r>
            <w:r w:rsidRPr="00EF7286">
              <w:rPr>
                <w:b/>
                <w:bCs/>
              </w:rPr>
              <w:t xml:space="preserve"> September 2016</w:t>
            </w:r>
          </w:p>
          <w:p w14:paraId="5541BFFF" w14:textId="1EC7A1DE" w:rsidR="00EF4149" w:rsidRPr="00EF4149" w:rsidRDefault="00EF4149" w:rsidP="00EF4149">
            <w:pPr>
              <w:rPr>
                <w:b/>
                <w:bCs/>
                <w:color w:val="00B050"/>
              </w:rPr>
            </w:pPr>
            <w:r w:rsidRPr="00EF4149">
              <w:rPr>
                <w:b/>
                <w:bCs/>
                <w:color w:val="00B050"/>
              </w:rPr>
              <w:t>Lifeguard</w:t>
            </w:r>
          </w:p>
          <w:p w14:paraId="77DEF5C7" w14:textId="77777777" w:rsidR="00B44E37" w:rsidRPr="00B44E37" w:rsidRDefault="00EF4149" w:rsidP="00EF4149">
            <w:pPr>
              <w:rPr>
                <w:b/>
                <w:bCs/>
                <w:color w:val="00B050"/>
              </w:rPr>
            </w:pPr>
            <w:r w:rsidRPr="00B44E37">
              <w:rPr>
                <w:b/>
                <w:bCs/>
                <w:color w:val="00B050"/>
              </w:rPr>
              <w:lastRenderedPageBreak/>
              <w:t xml:space="preserve">American Pools </w:t>
            </w:r>
          </w:p>
          <w:p w14:paraId="566F79EB" w14:textId="5B19625A" w:rsidR="00EF4149" w:rsidRPr="00B44E37" w:rsidRDefault="00EF4149" w:rsidP="00EF4149">
            <w:pPr>
              <w:rPr>
                <w:b/>
                <w:bCs/>
                <w:color w:val="auto"/>
              </w:rPr>
            </w:pPr>
            <w:r w:rsidRPr="00B44E37">
              <w:rPr>
                <w:b/>
                <w:bCs/>
                <w:color w:val="auto"/>
              </w:rPr>
              <w:t>Columbia, MD</w:t>
            </w:r>
          </w:p>
          <w:p w14:paraId="0DA515E0" w14:textId="77777777" w:rsidR="00EF4149" w:rsidRDefault="00EF4149" w:rsidP="00EF4149">
            <w:r>
              <w:t>May 2016 to September 2016</w:t>
            </w:r>
          </w:p>
          <w:p w14:paraId="1144DC43" w14:textId="77777777" w:rsidR="00EF4149" w:rsidRDefault="00EF4149" w:rsidP="00EF4149">
            <w:r>
              <w:t xml:space="preserve">CPR certified, daily checks (hourly), watch customer in the pool, clean </w:t>
            </w:r>
            <w:proofErr w:type="gramStart"/>
            <w:r>
              <w:t>desk</w:t>
            </w:r>
            <w:proofErr w:type="gramEnd"/>
            <w:r>
              <w:t xml:space="preserve"> and pools out of dirty or</w:t>
            </w:r>
          </w:p>
          <w:p w14:paraId="0147E491" w14:textId="77777777" w:rsidR="00EF4149" w:rsidRDefault="00EF4149" w:rsidP="00EF4149">
            <w:r>
              <w:t>bugs, make sure everything is running and working properly</w:t>
            </w:r>
            <w:r>
              <w:cr/>
            </w:r>
          </w:p>
          <w:p w14:paraId="415E7E7B" w14:textId="77777777" w:rsidR="00EF7286" w:rsidRDefault="00EF7286" w:rsidP="00EF4149"/>
          <w:p w14:paraId="5673E7B7" w14:textId="77777777" w:rsidR="00EF7286" w:rsidRPr="00B44E37" w:rsidRDefault="00EF7286" w:rsidP="00EF7286">
            <w:pPr>
              <w:rPr>
                <w:b/>
                <w:bCs/>
                <w:color w:val="00B050"/>
              </w:rPr>
            </w:pPr>
            <w:r w:rsidRPr="00B44E37">
              <w:rPr>
                <w:b/>
                <w:bCs/>
                <w:color w:val="00B050"/>
              </w:rPr>
              <w:t>Security Guard</w:t>
            </w:r>
          </w:p>
          <w:p w14:paraId="5DB2DF79" w14:textId="77777777" w:rsidR="00B44E37" w:rsidRPr="00B44E37" w:rsidRDefault="00EF7286" w:rsidP="00EF7286">
            <w:pPr>
              <w:rPr>
                <w:b/>
                <w:bCs/>
                <w:color w:val="00B050"/>
              </w:rPr>
            </w:pPr>
            <w:r w:rsidRPr="00B44E37">
              <w:rPr>
                <w:b/>
                <w:bCs/>
                <w:color w:val="00B050"/>
              </w:rPr>
              <w:t xml:space="preserve">Securitas </w:t>
            </w:r>
          </w:p>
          <w:p w14:paraId="378D415B" w14:textId="69618832" w:rsidR="00EF7286" w:rsidRPr="00B44E37" w:rsidRDefault="00EF7286" w:rsidP="00EF7286">
            <w:pPr>
              <w:rPr>
                <w:b/>
                <w:bCs/>
              </w:rPr>
            </w:pPr>
            <w:r>
              <w:t xml:space="preserve"> </w:t>
            </w:r>
            <w:r w:rsidRPr="00B44E37">
              <w:rPr>
                <w:b/>
                <w:bCs/>
              </w:rPr>
              <w:t>Baltimore, MD</w:t>
            </w:r>
          </w:p>
          <w:p w14:paraId="41111B2C" w14:textId="77777777" w:rsidR="00EF7286" w:rsidRDefault="00EF7286" w:rsidP="00EF7286">
            <w:r>
              <w:t>August 2014 to May 2016</w:t>
            </w:r>
          </w:p>
          <w:p w14:paraId="484C3C07" w14:textId="77777777" w:rsidR="00EF7286" w:rsidRDefault="00EF7286" w:rsidP="00EF7286">
            <w:r>
              <w:t xml:space="preserve">Maintain safe and secure environment for customer </w:t>
            </w:r>
          </w:p>
          <w:p w14:paraId="2FA7B89A" w14:textId="77777777" w:rsidR="00EF7286" w:rsidRDefault="00EF7286" w:rsidP="00EF7286">
            <w:r>
              <w:t xml:space="preserve">Maintain environment by monitoring building, lots. </w:t>
            </w:r>
          </w:p>
          <w:p w14:paraId="5061C08A" w14:textId="77777777" w:rsidR="00EF7286" w:rsidRDefault="00EF7286" w:rsidP="00EF7286">
            <w:r>
              <w:t>Completes reports by recording, observations, information.</w:t>
            </w:r>
          </w:p>
          <w:p w14:paraId="51244ABE" w14:textId="77777777" w:rsidR="00EF7286" w:rsidRDefault="00EF7286" w:rsidP="00EF7286">
            <w:r>
              <w:t>Sales Associate</w:t>
            </w:r>
          </w:p>
          <w:p w14:paraId="733D376B" w14:textId="77777777" w:rsidR="001B1232" w:rsidRDefault="001B1232" w:rsidP="00EF7286"/>
          <w:p w14:paraId="76AC0088" w14:textId="4EA510BF" w:rsidR="001B1232" w:rsidRDefault="001B1232" w:rsidP="00EF7286">
            <w:r w:rsidRPr="001B1232">
              <w:t xml:space="preserve">June 2013 </w:t>
            </w:r>
            <w:r>
              <w:t>-</w:t>
            </w:r>
            <w:r w:rsidRPr="001B1232">
              <w:t xml:space="preserve"> August 2014</w:t>
            </w:r>
          </w:p>
          <w:p w14:paraId="46740C7A" w14:textId="77777777" w:rsidR="001B1232" w:rsidRDefault="00EF7286" w:rsidP="00EF7286">
            <w:pPr>
              <w:rPr>
                <w:color w:val="00B050"/>
              </w:rPr>
            </w:pPr>
            <w:r w:rsidRPr="001B1232">
              <w:rPr>
                <w:b/>
                <w:bCs/>
                <w:color w:val="00B050"/>
              </w:rPr>
              <w:t>Dollar General</w:t>
            </w:r>
            <w:r w:rsidRPr="001B1232">
              <w:rPr>
                <w:color w:val="00B050"/>
              </w:rPr>
              <w:t xml:space="preserve"> </w:t>
            </w:r>
          </w:p>
          <w:p w14:paraId="78544857" w14:textId="264F2CBD" w:rsidR="00EF7286" w:rsidRPr="001B1232" w:rsidRDefault="00EF7286" w:rsidP="00EF7286">
            <w:pPr>
              <w:rPr>
                <w:color w:val="auto"/>
              </w:rPr>
            </w:pPr>
            <w:r w:rsidRPr="001B1232">
              <w:rPr>
                <w:color w:val="auto"/>
              </w:rPr>
              <w:t>Joppa, MD</w:t>
            </w:r>
          </w:p>
          <w:p w14:paraId="3C5FC31E" w14:textId="77777777" w:rsidR="00EF7286" w:rsidRDefault="00EF7286" w:rsidP="00EF7286">
            <w:r>
              <w:t xml:space="preserve">Greet Customers and Operate register and credit card machines </w:t>
            </w:r>
          </w:p>
          <w:p w14:paraId="40CD2061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Organize store shelves </w:t>
            </w:r>
          </w:p>
          <w:p w14:paraId="185FF1D9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Maintain clean and orderly check out area as well as sales floor </w:t>
            </w:r>
          </w:p>
          <w:p w14:paraId="33CDC5AF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Arranging store displays of feature merchandise</w:t>
            </w:r>
          </w:p>
          <w:p w14:paraId="782598B9" w14:textId="77777777" w:rsidR="00EF7286" w:rsidRDefault="00EF7286" w:rsidP="00EF7286">
            <w:r>
              <w:t>Cashier</w:t>
            </w:r>
          </w:p>
          <w:p w14:paraId="740944B7" w14:textId="77777777" w:rsidR="001B1232" w:rsidRDefault="001B1232" w:rsidP="00EF7286"/>
          <w:p w14:paraId="2672B5AB" w14:textId="7106EA89" w:rsidR="001B1232" w:rsidRPr="001B1232" w:rsidRDefault="001B1232" w:rsidP="00EF7286">
            <w:pPr>
              <w:rPr>
                <w:b/>
                <w:bCs/>
              </w:rPr>
            </w:pPr>
            <w:r w:rsidRPr="001B1232">
              <w:rPr>
                <w:b/>
                <w:bCs/>
              </w:rPr>
              <w:t xml:space="preserve">February 2013 </w:t>
            </w:r>
            <w:r w:rsidRPr="001B1232">
              <w:rPr>
                <w:b/>
                <w:bCs/>
              </w:rPr>
              <w:t>-</w:t>
            </w:r>
            <w:r w:rsidRPr="001B1232">
              <w:rPr>
                <w:b/>
                <w:bCs/>
              </w:rPr>
              <w:t xml:space="preserve"> April 2013</w:t>
            </w:r>
          </w:p>
          <w:p w14:paraId="47BBD9B8" w14:textId="77777777" w:rsidR="001B1232" w:rsidRPr="001B1232" w:rsidRDefault="00EF7286" w:rsidP="00EF7286">
            <w:pPr>
              <w:rPr>
                <w:b/>
                <w:bCs/>
                <w:color w:val="00B050"/>
              </w:rPr>
            </w:pPr>
            <w:r w:rsidRPr="001B1232">
              <w:rPr>
                <w:b/>
                <w:bCs/>
                <w:color w:val="00B050"/>
              </w:rPr>
              <w:t xml:space="preserve">Home Depot </w:t>
            </w:r>
          </w:p>
          <w:p w14:paraId="5560DC5B" w14:textId="607A1D1D" w:rsidR="00EF7286" w:rsidRDefault="00EF7286" w:rsidP="00EF7286">
            <w:r>
              <w:t xml:space="preserve"> </w:t>
            </w:r>
            <w:r w:rsidRPr="001B1232">
              <w:rPr>
                <w:color w:val="auto"/>
              </w:rPr>
              <w:t>Belair, MD, US</w:t>
            </w:r>
          </w:p>
          <w:p w14:paraId="103F21C9" w14:textId="77777777" w:rsidR="00EF7286" w:rsidRDefault="00EF7286" w:rsidP="00EF7286">
            <w:r>
              <w:t>Operate register and credit card machines - receive payment by cash, check, credit cards, vouchers, or</w:t>
            </w:r>
          </w:p>
          <w:p w14:paraId="60FFC59A" w14:textId="77777777" w:rsidR="00EF7286" w:rsidRDefault="00EF7286" w:rsidP="00EF7286">
            <w:r>
              <w:t xml:space="preserve">automatic debits. </w:t>
            </w:r>
          </w:p>
          <w:p w14:paraId="4F4C9DE1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Field Customer questions and concerns </w:t>
            </w:r>
          </w:p>
          <w:p w14:paraId="4951A105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Stock shelves, and mark prices on shelves and items </w:t>
            </w:r>
          </w:p>
          <w:p w14:paraId="5B9B2650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Maintain clean and orderly check out area</w:t>
            </w:r>
          </w:p>
          <w:p w14:paraId="6A19C1AC" w14:textId="77777777" w:rsidR="00EF7286" w:rsidRDefault="00EF7286" w:rsidP="00EF7286">
            <w:r>
              <w:t>Cashier</w:t>
            </w:r>
          </w:p>
          <w:p w14:paraId="08FD66C5" w14:textId="79947462" w:rsidR="00E24555" w:rsidRDefault="00E24555" w:rsidP="00EF7286"/>
          <w:p w14:paraId="4F41C890" w14:textId="64862D1D" w:rsidR="00E24555" w:rsidRPr="00E24555" w:rsidRDefault="00E24555" w:rsidP="00EF7286">
            <w:pPr>
              <w:rPr>
                <w:b/>
                <w:bCs/>
              </w:rPr>
            </w:pPr>
            <w:r w:rsidRPr="00E24555">
              <w:rPr>
                <w:b/>
                <w:bCs/>
              </w:rPr>
              <w:t xml:space="preserve">October 2011 </w:t>
            </w:r>
            <w:r w:rsidRPr="00E24555">
              <w:rPr>
                <w:b/>
                <w:bCs/>
              </w:rPr>
              <w:t>-</w:t>
            </w:r>
            <w:r w:rsidRPr="00E24555">
              <w:rPr>
                <w:b/>
                <w:bCs/>
              </w:rPr>
              <w:t xml:space="preserve"> July 2012</w:t>
            </w:r>
          </w:p>
          <w:p w14:paraId="115245C5" w14:textId="7A5088B2" w:rsidR="00E24555" w:rsidRPr="00E24555" w:rsidRDefault="00EF7286" w:rsidP="00EF7286">
            <w:pPr>
              <w:rPr>
                <w:b/>
                <w:bCs/>
              </w:rPr>
            </w:pPr>
            <w:r w:rsidRPr="00E24555">
              <w:rPr>
                <w:b/>
                <w:bCs/>
                <w:color w:val="00B050"/>
              </w:rPr>
              <w:t xml:space="preserve">TJ Maxx </w:t>
            </w:r>
          </w:p>
          <w:p w14:paraId="7927D1ED" w14:textId="0A7DA5E7" w:rsidR="00EF7286" w:rsidRDefault="00EF7286" w:rsidP="00EF7286">
            <w:r>
              <w:t xml:space="preserve"> Hanover, MD</w:t>
            </w:r>
          </w:p>
          <w:p w14:paraId="225F3A0D" w14:textId="77777777" w:rsidR="00EF7286" w:rsidRDefault="00EF7286" w:rsidP="00EF7286">
            <w:r>
              <w:t xml:space="preserve">Receive payment by cash, check, credit cards, vouchers, or automatic debits. </w:t>
            </w:r>
          </w:p>
          <w:p w14:paraId="3A42CDDA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Stock shelves, and mark prices on shelves and items </w:t>
            </w:r>
          </w:p>
          <w:p w14:paraId="2FE008D3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Maintain clean and orderly check out area </w:t>
            </w:r>
          </w:p>
          <w:p w14:paraId="40BF5E52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Arranging store displays of feature merchandise</w:t>
            </w:r>
          </w:p>
          <w:p w14:paraId="08923733" w14:textId="77777777" w:rsidR="00EF7286" w:rsidRDefault="00EF7286" w:rsidP="00EF7286">
            <w:r>
              <w:t>ACA Animal Contact Aide</w:t>
            </w:r>
          </w:p>
          <w:p w14:paraId="6134E92D" w14:textId="77777777" w:rsidR="00E24555" w:rsidRDefault="00E24555" w:rsidP="00EF7286"/>
          <w:p w14:paraId="647D6987" w14:textId="77777777" w:rsidR="00E24555" w:rsidRDefault="00E24555" w:rsidP="00EF7286"/>
          <w:p w14:paraId="0CDB8F68" w14:textId="77777777" w:rsidR="00E8047E" w:rsidRDefault="00E8047E" w:rsidP="00EF7286">
            <w:pPr>
              <w:rPr>
                <w:b/>
                <w:bCs/>
              </w:rPr>
            </w:pPr>
          </w:p>
          <w:p w14:paraId="06FEBA9D" w14:textId="77777777" w:rsidR="00E8047E" w:rsidRDefault="00E8047E" w:rsidP="00EF7286">
            <w:pPr>
              <w:rPr>
                <w:b/>
                <w:bCs/>
              </w:rPr>
            </w:pPr>
          </w:p>
          <w:p w14:paraId="55D678A6" w14:textId="5E192DCB" w:rsidR="00EF7286" w:rsidRPr="00E24555" w:rsidRDefault="00E24555" w:rsidP="00EF7286">
            <w:pPr>
              <w:rPr>
                <w:b/>
                <w:bCs/>
              </w:rPr>
            </w:pPr>
            <w:r w:rsidRPr="00E24555">
              <w:rPr>
                <w:b/>
                <w:bCs/>
              </w:rPr>
              <w:lastRenderedPageBreak/>
              <w:t xml:space="preserve">January 2011 </w:t>
            </w:r>
            <w:r w:rsidRPr="00E24555">
              <w:rPr>
                <w:b/>
                <w:bCs/>
              </w:rPr>
              <w:t>-</w:t>
            </w:r>
            <w:r w:rsidRPr="00E24555">
              <w:rPr>
                <w:b/>
                <w:bCs/>
              </w:rPr>
              <w:t xml:space="preserve"> August 2011</w:t>
            </w:r>
          </w:p>
          <w:p w14:paraId="4FEC5B22" w14:textId="7549C1CB" w:rsidR="00E24555" w:rsidRDefault="00EF7286" w:rsidP="00EF7286">
            <w:pPr>
              <w:rPr>
                <w:b/>
                <w:bCs/>
                <w:color w:val="00B050"/>
              </w:rPr>
            </w:pPr>
            <w:r w:rsidRPr="00E24555">
              <w:rPr>
                <w:b/>
                <w:bCs/>
                <w:color w:val="00B050"/>
              </w:rPr>
              <w:t xml:space="preserve">Wendy's </w:t>
            </w:r>
          </w:p>
          <w:p w14:paraId="299C81C2" w14:textId="5DD15D48" w:rsidR="00E8047E" w:rsidRDefault="00E8047E" w:rsidP="00EF728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Cashier</w:t>
            </w:r>
          </w:p>
          <w:p w14:paraId="5EB0BECF" w14:textId="280D7776" w:rsidR="00E24555" w:rsidRPr="00E24555" w:rsidRDefault="00E24555" w:rsidP="00EF7286">
            <w:pPr>
              <w:rPr>
                <w:color w:val="auto"/>
              </w:rPr>
            </w:pPr>
            <w:r w:rsidRPr="00E24555">
              <w:rPr>
                <w:color w:val="auto"/>
              </w:rPr>
              <w:t>Elkridge Md</w:t>
            </w:r>
          </w:p>
          <w:p w14:paraId="694872B7" w14:textId="77777777" w:rsidR="00EF7286" w:rsidRDefault="00EF7286" w:rsidP="00B44E37">
            <w:pPr>
              <w:pStyle w:val="ListParagraph"/>
              <w:numPr>
                <w:ilvl w:val="0"/>
                <w:numId w:val="19"/>
              </w:numPr>
            </w:pPr>
            <w:r>
              <w:t xml:space="preserve">Received payment by cash, check, credit cards, vouchers, or automatic debits. </w:t>
            </w:r>
          </w:p>
          <w:p w14:paraId="1B65CAB2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Served orders to customers at windows, counters, or tables. </w:t>
            </w:r>
          </w:p>
          <w:p w14:paraId="2B1DDDF1" w14:textId="4CF5A5D7" w:rsidR="00EF7286" w:rsidRDefault="00EF7286" w:rsidP="001B1232">
            <w:pPr>
              <w:pStyle w:val="ListParagraph"/>
              <w:numPr>
                <w:ilvl w:val="0"/>
                <w:numId w:val="17"/>
              </w:numPr>
            </w:pPr>
            <w:r>
              <w:t xml:space="preserve">Maintained sanitation, health, and safety standards in work areas </w:t>
            </w:r>
          </w:p>
          <w:p w14:paraId="33D820C5" w14:textId="06E80EC9" w:rsidR="00EF7286" w:rsidRDefault="00E24555" w:rsidP="00EF7286">
            <w:r>
              <w:rPr>
                <w:rFonts w:ascii="Segoe UI Symbol" w:hAnsi="Segoe UI Symbol" w:cs="Segoe UI Symbol"/>
              </w:rPr>
              <w:t xml:space="preserve">  </w:t>
            </w:r>
            <w:r w:rsidR="00EF7286">
              <w:t xml:space="preserve"> Cleaned, stocked, and restocked workstations and display cases</w:t>
            </w:r>
          </w:p>
          <w:p w14:paraId="056E0494" w14:textId="77777777" w:rsidR="00EF7286" w:rsidRDefault="00EF7286" w:rsidP="001B1232">
            <w:pPr>
              <w:pStyle w:val="ListParagraph"/>
              <w:numPr>
                <w:ilvl w:val="0"/>
                <w:numId w:val="17"/>
              </w:numPr>
            </w:pPr>
            <w:r>
              <w:t>Seasonal Cashier</w:t>
            </w:r>
          </w:p>
          <w:p w14:paraId="48B804C2" w14:textId="77175C40" w:rsidR="00EF7286" w:rsidRDefault="00EF7286" w:rsidP="00EF7286"/>
          <w:p w14:paraId="563AE987" w14:textId="1F424098" w:rsidR="00EF7286" w:rsidRPr="00EF7286" w:rsidRDefault="00EF7286" w:rsidP="00EF7286">
            <w:pPr>
              <w:rPr>
                <w:b/>
                <w:bCs/>
              </w:rPr>
            </w:pPr>
            <w:r w:rsidRPr="00EF7286">
              <w:rPr>
                <w:b/>
                <w:bCs/>
              </w:rPr>
              <w:t xml:space="preserve">August 2010 </w:t>
            </w:r>
            <w:r>
              <w:rPr>
                <w:b/>
                <w:bCs/>
              </w:rPr>
              <w:t>-</w:t>
            </w:r>
            <w:r w:rsidRPr="00EF7286">
              <w:rPr>
                <w:b/>
                <w:bCs/>
              </w:rPr>
              <w:t xml:space="preserve"> October 2010</w:t>
            </w:r>
          </w:p>
          <w:p w14:paraId="5456B303" w14:textId="77777777" w:rsidR="00EF7286" w:rsidRDefault="00EF7286" w:rsidP="00EF7286">
            <w:pPr>
              <w:rPr>
                <w:color w:val="00B050"/>
              </w:rPr>
            </w:pPr>
            <w:r w:rsidRPr="00EF7286">
              <w:rPr>
                <w:b/>
                <w:bCs/>
                <w:color w:val="00B050"/>
              </w:rPr>
              <w:t>Party City</w:t>
            </w:r>
            <w:r w:rsidRPr="00EF7286">
              <w:rPr>
                <w:color w:val="00B050"/>
              </w:rPr>
              <w:t xml:space="preserve"> </w:t>
            </w:r>
          </w:p>
          <w:p w14:paraId="68B26187" w14:textId="1D1E4EFC" w:rsidR="00EF7286" w:rsidRDefault="00EF7286" w:rsidP="00EF7286">
            <w:r>
              <w:t xml:space="preserve"> Columbia, MD</w:t>
            </w:r>
          </w:p>
          <w:p w14:paraId="272616A0" w14:textId="77777777" w:rsidR="00EF7286" w:rsidRDefault="00EF7286" w:rsidP="001B1232">
            <w:pPr>
              <w:pStyle w:val="ListParagraph"/>
              <w:numPr>
                <w:ilvl w:val="0"/>
                <w:numId w:val="16"/>
              </w:numPr>
            </w:pPr>
            <w:r>
              <w:t xml:space="preserve">Received payment by cash, check, credit cards, vouchers, or automatic debits. </w:t>
            </w:r>
          </w:p>
          <w:p w14:paraId="7B3EB710" w14:textId="0CB85EBC" w:rsidR="00EF7286" w:rsidRDefault="00EF7286" w:rsidP="001B1232">
            <w:pPr>
              <w:pStyle w:val="ListParagraph"/>
              <w:numPr>
                <w:ilvl w:val="0"/>
                <w:numId w:val="16"/>
              </w:numPr>
            </w:pPr>
            <w:r>
              <w:t xml:space="preserve">Arranged store displays of feature merchandise </w:t>
            </w:r>
          </w:p>
          <w:p w14:paraId="35F82F84" w14:textId="6DA58608" w:rsidR="001B1232" w:rsidRDefault="00EF7286" w:rsidP="001B1232">
            <w:pPr>
              <w:pStyle w:val="ListParagraph"/>
              <w:numPr>
                <w:ilvl w:val="0"/>
                <w:numId w:val="16"/>
              </w:numPr>
            </w:pPr>
            <w:r>
              <w:t xml:space="preserve">Stocked shelves, and marked prices on shelves and items </w:t>
            </w:r>
          </w:p>
          <w:p w14:paraId="50B54422" w14:textId="2A73C278" w:rsidR="00EF7286" w:rsidRDefault="00EF7286" w:rsidP="001B1232">
            <w:pPr>
              <w:pStyle w:val="ListParagraph"/>
              <w:numPr>
                <w:ilvl w:val="0"/>
                <w:numId w:val="16"/>
              </w:numPr>
            </w:pPr>
            <w:r>
              <w:t>Maintained clean and orderly check out area</w:t>
            </w:r>
          </w:p>
          <w:p w14:paraId="485144CC" w14:textId="77777777" w:rsidR="00E24555" w:rsidRDefault="00E24555" w:rsidP="00EF7286"/>
          <w:p w14:paraId="11EBE9EF" w14:textId="6DA22D0B" w:rsidR="00EF7286" w:rsidRPr="00E24555" w:rsidRDefault="00E24555" w:rsidP="00EF7286">
            <w:pPr>
              <w:rPr>
                <w:b/>
                <w:bCs/>
              </w:rPr>
            </w:pPr>
            <w:r w:rsidRPr="00E24555">
              <w:rPr>
                <w:b/>
                <w:bCs/>
              </w:rPr>
              <w:t xml:space="preserve">September 2009 </w:t>
            </w:r>
            <w:r w:rsidRPr="00E24555">
              <w:rPr>
                <w:b/>
                <w:bCs/>
              </w:rPr>
              <w:t>-</w:t>
            </w:r>
            <w:r w:rsidRPr="00E24555">
              <w:rPr>
                <w:b/>
                <w:bCs/>
              </w:rPr>
              <w:t xml:space="preserve"> November 2009</w:t>
            </w:r>
          </w:p>
          <w:p w14:paraId="5503B480" w14:textId="227A3032" w:rsidR="00EF7286" w:rsidRPr="00EF7286" w:rsidRDefault="00EF7286" w:rsidP="00EF7286">
            <w:pPr>
              <w:rPr>
                <w:b/>
                <w:bCs/>
                <w:color w:val="00B050"/>
              </w:rPr>
            </w:pPr>
            <w:r w:rsidRPr="00EF7286">
              <w:rPr>
                <w:b/>
                <w:bCs/>
                <w:color w:val="00B050"/>
              </w:rPr>
              <w:t>Seasonal Cashier</w:t>
            </w:r>
          </w:p>
          <w:p w14:paraId="6FCECEE5" w14:textId="77777777" w:rsidR="00E24555" w:rsidRDefault="00EF7286" w:rsidP="00EF7286">
            <w:r w:rsidRPr="00E24555">
              <w:rPr>
                <w:b/>
                <w:bCs/>
              </w:rPr>
              <w:t>Maryland Renaissance Festival</w:t>
            </w:r>
            <w:r>
              <w:t xml:space="preserve"> </w:t>
            </w:r>
          </w:p>
          <w:p w14:paraId="0A307EC6" w14:textId="5E2C97F7" w:rsidR="00EF7286" w:rsidRDefault="00EF7286" w:rsidP="00EF7286">
            <w:r>
              <w:t xml:space="preserve"> Annapolis, MD</w:t>
            </w:r>
          </w:p>
          <w:p w14:paraId="1568994A" w14:textId="77777777" w:rsidR="00EF7286" w:rsidRDefault="00EF7286" w:rsidP="00B44E37">
            <w:pPr>
              <w:pStyle w:val="ListParagraph"/>
              <w:numPr>
                <w:ilvl w:val="0"/>
                <w:numId w:val="18"/>
              </w:numPr>
            </w:pPr>
            <w:r>
              <w:t xml:space="preserve">Received payment by cash, check, credit cards, vouchers, or automatic debits. </w:t>
            </w:r>
          </w:p>
          <w:p w14:paraId="68CD632E" w14:textId="77777777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Announcement of merchandise </w:t>
            </w:r>
          </w:p>
          <w:p w14:paraId="39253A56" w14:textId="2A62C300" w:rsidR="00EF7286" w:rsidRDefault="00EF7286" w:rsidP="00EF7286">
            <w:r>
              <w:rPr>
                <w:rFonts w:ascii="Segoe UI Symbol" w:hAnsi="Segoe UI Symbol" w:cs="Segoe UI Symbol"/>
              </w:rPr>
              <w:t>➢</w:t>
            </w:r>
            <w:r>
              <w:t xml:space="preserve"> Maintained clean and orderly work area</w:t>
            </w:r>
          </w:p>
        </w:tc>
      </w:tr>
    </w:tbl>
    <w:sdt>
      <w:sdtPr>
        <w:alias w:val="Education:"/>
        <w:tag w:val="Education:"/>
        <w:id w:val="-1908763273"/>
        <w:placeholder>
          <w:docPart w:val="0A812F0A5E3A46CD8CAFAFB86397D1BD"/>
        </w:placeholder>
        <w:temporary/>
        <w:showingPlcHdr/>
        <w15:appearance w15:val="hidden"/>
      </w:sdtPr>
      <w:sdtEndPr/>
      <w:sdtContent>
        <w:p w14:paraId="6464B73B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221F4CD" w14:textId="77777777" w:rsidTr="00D66A52">
        <w:tc>
          <w:tcPr>
            <w:tcW w:w="9355" w:type="dxa"/>
          </w:tcPr>
          <w:p w14:paraId="06D6484D" w14:textId="2D86F866" w:rsidR="001D0BF1" w:rsidRPr="00CF1A49" w:rsidRDefault="00B44E37" w:rsidP="001D0BF1">
            <w:pPr>
              <w:pStyle w:val="Heading3"/>
              <w:contextualSpacing w:val="0"/>
              <w:outlineLvl w:val="2"/>
            </w:pPr>
            <w:r>
              <w:t>June 2011</w:t>
            </w:r>
          </w:p>
          <w:p w14:paraId="65A05ABB" w14:textId="63446D0A" w:rsidR="001D0BF1" w:rsidRPr="00CF1A49" w:rsidRDefault="00B44E37" w:rsidP="001D0BF1">
            <w:pPr>
              <w:pStyle w:val="Heading2"/>
              <w:contextualSpacing w:val="0"/>
              <w:outlineLvl w:val="1"/>
            </w:pPr>
            <w:r w:rsidRPr="00B44E37"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Long reach high</w:t>
            </w:r>
          </w:p>
          <w:p w14:paraId="28A53015" w14:textId="5F688642" w:rsidR="00B44E37" w:rsidRPr="00B44E37" w:rsidRDefault="00B44E37" w:rsidP="00B44E37">
            <w:pPr>
              <w:pStyle w:val="Heading2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44E37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General Studies Graduate</w:t>
            </w:r>
          </w:p>
          <w:p w14:paraId="53C5B0F1" w14:textId="2DF42F6E" w:rsidR="007538DC" w:rsidRPr="00CF1A49" w:rsidRDefault="007538DC" w:rsidP="00B44E37">
            <w:pPr>
              <w:pStyle w:val="Heading2"/>
            </w:pPr>
          </w:p>
        </w:tc>
      </w:tr>
      <w:tr w:rsidR="00F61DF9" w:rsidRPr="00CF1A49" w14:paraId="03120A65" w14:textId="77777777" w:rsidTr="00E8047E">
        <w:trPr>
          <w:trHeight w:val="913"/>
        </w:trPr>
        <w:tc>
          <w:tcPr>
            <w:tcW w:w="9355" w:type="dxa"/>
            <w:tcMar>
              <w:top w:w="216" w:type="dxa"/>
            </w:tcMar>
          </w:tcPr>
          <w:p w14:paraId="4BB941DA" w14:textId="7100DB65" w:rsidR="00F61DF9" w:rsidRPr="00CF1A49" w:rsidRDefault="00E8047E" w:rsidP="00F61DF9">
            <w:pPr>
              <w:pStyle w:val="Heading3"/>
              <w:contextualSpacing w:val="0"/>
              <w:outlineLvl w:val="2"/>
            </w:pPr>
            <w:r>
              <w:t>october 2011</w:t>
            </w:r>
          </w:p>
          <w:p w14:paraId="1D2018D2" w14:textId="73AADD4E" w:rsidR="00F61DF9" w:rsidRPr="00CF1A49" w:rsidRDefault="00E8047E" w:rsidP="00F61DF9">
            <w:pPr>
              <w:pStyle w:val="Heading2"/>
              <w:contextualSpacing w:val="0"/>
              <w:outlineLvl w:val="1"/>
            </w:pPr>
            <w:r>
              <w:t>Certificate of Completion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Veterinary Assistance Academy</w:t>
            </w:r>
          </w:p>
          <w:p w14:paraId="7364F4D8" w14:textId="3BAC8C82" w:rsidR="00F61DF9" w:rsidRDefault="00F61DF9" w:rsidP="00E8047E"/>
        </w:tc>
      </w:tr>
    </w:tbl>
    <w:sdt>
      <w:sdtPr>
        <w:alias w:val="Skills:"/>
        <w:tag w:val="Skills:"/>
        <w:id w:val="-1392877668"/>
        <w:placeholder>
          <w:docPart w:val="AD5B8E9BA4604A77B09C959EE4AC061F"/>
        </w:placeholder>
        <w:temporary/>
        <w:showingPlcHdr/>
        <w15:appearance w15:val="hidden"/>
      </w:sdtPr>
      <w:sdtEndPr/>
      <w:sdtContent>
        <w:p w14:paraId="662564FC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5DE3D14" w14:textId="77777777" w:rsidTr="00CF1A49">
        <w:tc>
          <w:tcPr>
            <w:tcW w:w="4675" w:type="dxa"/>
          </w:tcPr>
          <w:p w14:paraId="2726E68F" w14:textId="20215F7D" w:rsidR="00E8047E" w:rsidRDefault="00E8047E" w:rsidP="00E8047E">
            <w:pPr>
              <w:pStyle w:val="ListBullet"/>
              <w:numPr>
                <w:ilvl w:val="0"/>
                <w:numId w:val="0"/>
              </w:numPr>
            </w:pPr>
            <w:r>
              <w:t>Receptionist (2 years)</w:t>
            </w:r>
          </w:p>
          <w:p w14:paraId="1A67BDD0" w14:textId="77777777" w:rsidR="00E8047E" w:rsidRDefault="00E8047E" w:rsidP="00E8047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• Data Entry</w:t>
            </w:r>
          </w:p>
          <w:p w14:paraId="18E9A171" w14:textId="77777777" w:rsidR="00E8047E" w:rsidRDefault="00E8047E" w:rsidP="00E8047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• Customer Service Skills</w:t>
            </w:r>
          </w:p>
          <w:p w14:paraId="55E32D76" w14:textId="77777777" w:rsidR="00E8047E" w:rsidRDefault="00E8047E" w:rsidP="00E8047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• Microsoft Word</w:t>
            </w:r>
          </w:p>
          <w:p w14:paraId="0753F7AA" w14:textId="77777777" w:rsidR="00E8047E" w:rsidRDefault="00E8047E" w:rsidP="00E8047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• Lifeguard</w:t>
            </w:r>
          </w:p>
          <w:p w14:paraId="3B50E889" w14:textId="77777777" w:rsidR="00E8047E" w:rsidRDefault="00E8047E" w:rsidP="00E8047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• Swimming</w:t>
            </w:r>
          </w:p>
          <w:p w14:paraId="29F596F4" w14:textId="77777777" w:rsidR="00E8047E" w:rsidRDefault="00E8047E" w:rsidP="00E8047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• HIPAA</w:t>
            </w:r>
          </w:p>
          <w:p w14:paraId="439FFC67" w14:textId="4CD8B762" w:rsidR="001E3120" w:rsidRPr="006E1507" w:rsidRDefault="00E8047E" w:rsidP="00E8047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• Customer Service</w:t>
            </w:r>
          </w:p>
          <w:p w14:paraId="6BA2D8A0" w14:textId="49694B9B" w:rsidR="001F4E6D" w:rsidRPr="006E1507" w:rsidRDefault="001F4E6D" w:rsidP="00E8047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18C9EEE3" w14:textId="6907B119" w:rsidR="001E3120" w:rsidRPr="006E1507" w:rsidRDefault="001E3120" w:rsidP="00E8047E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007031187FB44C56B3FB8845899A8BF7"/>
        </w:placeholder>
        <w:temporary/>
        <w:showingPlcHdr/>
        <w15:appearance w15:val="hidden"/>
      </w:sdtPr>
      <w:sdtEndPr/>
      <w:sdtContent>
        <w:p w14:paraId="09D9EE1A" w14:textId="5BB95C0D" w:rsidR="00AD782D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6CFF2732" w14:textId="77777777" w:rsidR="00E8047E" w:rsidRDefault="00E8047E" w:rsidP="00E8047E">
      <w:pPr>
        <w:pStyle w:val="Heading1"/>
        <w:rPr>
          <w:color w:val="00B050"/>
        </w:rPr>
      </w:pPr>
    </w:p>
    <w:p w14:paraId="017BCC28" w14:textId="2C87B388" w:rsidR="00E8047E" w:rsidRPr="00E8047E" w:rsidRDefault="00E8047E" w:rsidP="00E8047E">
      <w:pPr>
        <w:pStyle w:val="Heading1"/>
        <w:rPr>
          <w:color w:val="00B050"/>
        </w:rPr>
      </w:pPr>
      <w:r w:rsidRPr="00E8047E">
        <w:rPr>
          <w:color w:val="00B050"/>
        </w:rPr>
        <w:t>January 2012 - June 2012</w:t>
      </w:r>
    </w:p>
    <w:p w14:paraId="0553C8C4" w14:textId="77777777" w:rsidR="00E8047E" w:rsidRPr="00E8047E" w:rsidRDefault="00E8047E" w:rsidP="00E8047E">
      <w:pPr>
        <w:pStyle w:val="Heading1"/>
        <w:rPr>
          <w:color w:val="00B050"/>
        </w:rPr>
      </w:pPr>
      <w:r w:rsidRPr="00E8047E">
        <w:rPr>
          <w:color w:val="00B050"/>
        </w:rPr>
        <w:t>Maryland Zoo</w:t>
      </w:r>
    </w:p>
    <w:p w14:paraId="7A49BD73" w14:textId="77777777" w:rsidR="00E8047E" w:rsidRPr="00E8047E" w:rsidRDefault="00E8047E" w:rsidP="00E8047E">
      <w:pPr>
        <w:pStyle w:val="Heading1"/>
        <w:rPr>
          <w:b w:val="0"/>
          <w:bCs/>
          <w:color w:val="00B050"/>
        </w:rPr>
      </w:pPr>
      <w:r w:rsidRPr="00E8047E">
        <w:rPr>
          <w:color w:val="00B050"/>
        </w:rPr>
        <w:t xml:space="preserve"> </w:t>
      </w:r>
      <w:r w:rsidRPr="00E8047E">
        <w:rPr>
          <w:b w:val="0"/>
          <w:bCs/>
          <w:color w:val="00B050"/>
        </w:rPr>
        <w:t>Baltimore, MD</w:t>
      </w:r>
    </w:p>
    <w:p w14:paraId="79F5DD97" w14:textId="77777777" w:rsidR="00E8047E" w:rsidRPr="00E8047E" w:rsidRDefault="00E8047E" w:rsidP="00E8047E">
      <w:pPr>
        <w:pStyle w:val="Heading1"/>
        <w:rPr>
          <w:color w:val="auto"/>
        </w:rPr>
      </w:pPr>
      <w:r w:rsidRPr="00E8047E">
        <w:rPr>
          <w:color w:val="auto"/>
        </w:rPr>
        <w:t xml:space="preserve">Volunteer  </w:t>
      </w:r>
    </w:p>
    <w:p w14:paraId="6842F1B3" w14:textId="77777777" w:rsidR="00E8047E" w:rsidRPr="00E8047E" w:rsidRDefault="00E8047E" w:rsidP="00E8047E">
      <w:pPr>
        <w:pStyle w:val="Heading1"/>
        <w:rPr>
          <w:b w:val="0"/>
          <w:bCs/>
          <w:color w:val="00B050"/>
        </w:rPr>
      </w:pPr>
      <w:r w:rsidRPr="00E8047E">
        <w:rPr>
          <w:b w:val="0"/>
          <w:bCs/>
          <w:color w:val="00B050"/>
        </w:rPr>
        <w:t></w:t>
      </w:r>
      <w:r w:rsidRPr="00E8047E">
        <w:rPr>
          <w:b w:val="0"/>
          <w:bCs/>
          <w:color w:val="00B050"/>
        </w:rPr>
        <w:tab/>
        <w:t xml:space="preserve">Perform Giraffe feedings </w:t>
      </w:r>
    </w:p>
    <w:p w14:paraId="6B3F4601" w14:textId="77777777" w:rsidR="00E8047E" w:rsidRPr="00E8047E" w:rsidRDefault="00E8047E" w:rsidP="00E8047E">
      <w:pPr>
        <w:pStyle w:val="Heading1"/>
        <w:rPr>
          <w:b w:val="0"/>
          <w:bCs/>
          <w:color w:val="00B050"/>
        </w:rPr>
      </w:pPr>
      <w:r w:rsidRPr="00E8047E">
        <w:rPr>
          <w:rFonts w:ascii="Segoe UI Symbol" w:hAnsi="Segoe UI Symbol" w:cs="Segoe UI Symbol"/>
          <w:b w:val="0"/>
          <w:bCs/>
          <w:color w:val="00B050"/>
        </w:rPr>
        <w:t>➢</w:t>
      </w:r>
      <w:r w:rsidRPr="00E8047E">
        <w:rPr>
          <w:b w:val="0"/>
          <w:bCs/>
          <w:color w:val="00B050"/>
        </w:rPr>
        <w:t xml:space="preserve"> Conduct Camel Rides </w:t>
      </w:r>
    </w:p>
    <w:p w14:paraId="710D5089" w14:textId="0C93A643" w:rsidR="00E8047E" w:rsidRPr="00E8047E" w:rsidRDefault="00E8047E" w:rsidP="00E8047E">
      <w:pPr>
        <w:pStyle w:val="Heading1"/>
        <w:rPr>
          <w:b w:val="0"/>
          <w:bCs/>
          <w:color w:val="00B050"/>
        </w:rPr>
      </w:pPr>
      <w:r w:rsidRPr="00E8047E">
        <w:rPr>
          <w:rFonts w:ascii="Segoe UI Symbol" w:hAnsi="Segoe UI Symbol" w:cs="Segoe UI Symbol"/>
          <w:b w:val="0"/>
          <w:bCs/>
          <w:color w:val="00B050"/>
        </w:rPr>
        <w:t>➢</w:t>
      </w:r>
      <w:r w:rsidRPr="00E8047E">
        <w:rPr>
          <w:b w:val="0"/>
          <w:bCs/>
          <w:color w:val="00B050"/>
        </w:rPr>
        <w:t xml:space="preserve"> Supervise Kid Zone</w:t>
      </w:r>
    </w:p>
    <w:sectPr w:rsidR="00E8047E" w:rsidRPr="00E8047E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67B7" w14:textId="77777777" w:rsidR="00D723CB" w:rsidRDefault="00D723CB" w:rsidP="0068194B">
      <w:r>
        <w:separator/>
      </w:r>
    </w:p>
    <w:p w14:paraId="2E90B79D" w14:textId="77777777" w:rsidR="00D723CB" w:rsidRDefault="00D723CB"/>
    <w:p w14:paraId="00E0DD9A" w14:textId="77777777" w:rsidR="00D723CB" w:rsidRDefault="00D723CB"/>
  </w:endnote>
  <w:endnote w:type="continuationSeparator" w:id="0">
    <w:p w14:paraId="5D29133C" w14:textId="77777777" w:rsidR="00D723CB" w:rsidRDefault="00D723CB" w:rsidP="0068194B">
      <w:r>
        <w:continuationSeparator/>
      </w:r>
    </w:p>
    <w:p w14:paraId="0BD3C71B" w14:textId="77777777" w:rsidR="00D723CB" w:rsidRDefault="00D723CB"/>
    <w:p w14:paraId="568A1646" w14:textId="77777777" w:rsidR="00D723CB" w:rsidRDefault="00D72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A855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4E48" w14:textId="77777777" w:rsidR="00D723CB" w:rsidRDefault="00D723CB" w:rsidP="0068194B">
      <w:r>
        <w:separator/>
      </w:r>
    </w:p>
    <w:p w14:paraId="4DD30E13" w14:textId="77777777" w:rsidR="00D723CB" w:rsidRDefault="00D723CB"/>
    <w:p w14:paraId="34CFDAA6" w14:textId="77777777" w:rsidR="00D723CB" w:rsidRDefault="00D723CB"/>
  </w:footnote>
  <w:footnote w:type="continuationSeparator" w:id="0">
    <w:p w14:paraId="23AC4BED" w14:textId="77777777" w:rsidR="00D723CB" w:rsidRDefault="00D723CB" w:rsidP="0068194B">
      <w:r>
        <w:continuationSeparator/>
      </w:r>
    </w:p>
    <w:p w14:paraId="23E977C6" w14:textId="77777777" w:rsidR="00D723CB" w:rsidRDefault="00D723CB"/>
    <w:p w14:paraId="4EA4B501" w14:textId="77777777" w:rsidR="00D723CB" w:rsidRDefault="00D72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A2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EA903" wp14:editId="56C6CD4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E17C183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8BD79E8"/>
    <w:multiLevelType w:val="hybridMultilevel"/>
    <w:tmpl w:val="8230F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869A7"/>
    <w:multiLevelType w:val="hybridMultilevel"/>
    <w:tmpl w:val="86E0B616"/>
    <w:lvl w:ilvl="0" w:tplc="0409000B">
      <w:start w:val="1"/>
      <w:numFmt w:val="bullet"/>
      <w:lvlText w:val=""/>
      <w:lvlJc w:val="left"/>
      <w:pPr>
        <w:ind w:left="129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5DB2"/>
    <w:multiLevelType w:val="hybridMultilevel"/>
    <w:tmpl w:val="A0C41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CA91800"/>
    <w:multiLevelType w:val="hybridMultilevel"/>
    <w:tmpl w:val="D4A68DC2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7677F3"/>
    <w:multiLevelType w:val="hybridMultilevel"/>
    <w:tmpl w:val="F6AE1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4AF66BF"/>
    <w:multiLevelType w:val="hybridMultilevel"/>
    <w:tmpl w:val="EEBE9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4032E"/>
    <w:multiLevelType w:val="hybridMultilevel"/>
    <w:tmpl w:val="5D62D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  <w:num w:numId="17">
    <w:abstractNumId w:val="10"/>
  </w:num>
  <w:num w:numId="18">
    <w:abstractNumId w:val="19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6E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0796E"/>
    <w:rsid w:val="00114A91"/>
    <w:rsid w:val="001427E1"/>
    <w:rsid w:val="00163668"/>
    <w:rsid w:val="00171566"/>
    <w:rsid w:val="00174676"/>
    <w:rsid w:val="001755A8"/>
    <w:rsid w:val="00184014"/>
    <w:rsid w:val="00192008"/>
    <w:rsid w:val="001B123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1769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4E37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3CB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4555"/>
    <w:rsid w:val="00E254DB"/>
    <w:rsid w:val="00E300FC"/>
    <w:rsid w:val="00E362DB"/>
    <w:rsid w:val="00E5632B"/>
    <w:rsid w:val="00E70240"/>
    <w:rsid w:val="00E71E6B"/>
    <w:rsid w:val="00E8047E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4149"/>
    <w:rsid w:val="00EF51D9"/>
    <w:rsid w:val="00EF7286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9F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ei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58C826A864A028A9C5AF21D39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7CC0-DCFC-40B4-BBC1-249DDFA07172}"/>
      </w:docPartPr>
      <w:docPartBody>
        <w:p w:rsidR="00000000" w:rsidRDefault="00853747">
          <w:pPr>
            <w:pStyle w:val="E6158C826A864A028A9C5AF21D39B8D4"/>
          </w:pPr>
          <w:r w:rsidRPr="00CF1A49">
            <w:t>Experience</w:t>
          </w:r>
        </w:p>
      </w:docPartBody>
    </w:docPart>
    <w:docPart>
      <w:docPartPr>
        <w:name w:val="0A812F0A5E3A46CD8CAFAFB86397D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8005-FECF-4426-A38D-68DB7FFABC57}"/>
      </w:docPartPr>
      <w:docPartBody>
        <w:p w:rsidR="00000000" w:rsidRDefault="00853747">
          <w:pPr>
            <w:pStyle w:val="0A812F0A5E3A46CD8CAFAFB86397D1BD"/>
          </w:pPr>
          <w:r w:rsidRPr="00CF1A49">
            <w:t>Education</w:t>
          </w:r>
        </w:p>
      </w:docPartBody>
    </w:docPart>
    <w:docPart>
      <w:docPartPr>
        <w:name w:val="AD5B8E9BA4604A77B09C959EE4AC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DC9F-F851-4CF7-83DF-801E9890F2A8}"/>
      </w:docPartPr>
      <w:docPartBody>
        <w:p w:rsidR="00000000" w:rsidRDefault="00853747">
          <w:pPr>
            <w:pStyle w:val="AD5B8E9BA4604A77B09C959EE4AC061F"/>
          </w:pPr>
          <w:r w:rsidRPr="00CF1A49">
            <w:t>Skills</w:t>
          </w:r>
        </w:p>
      </w:docPartBody>
    </w:docPart>
    <w:docPart>
      <w:docPartPr>
        <w:name w:val="007031187FB44C56B3FB8845899A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CECF-B832-4548-AC12-37B74C64FEC7}"/>
      </w:docPartPr>
      <w:docPartBody>
        <w:p w:rsidR="00000000" w:rsidRDefault="00853747">
          <w:pPr>
            <w:pStyle w:val="007031187FB44C56B3FB8845899A8BF7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7"/>
    <w:rsid w:val="0085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412F01C45E4DF88A36E58BABACFE6C">
    <w:name w:val="9C412F01C45E4DF88A36E58BABACFE6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E2938466E09438084C1DBAC50C6B271">
    <w:name w:val="CE2938466E09438084C1DBAC50C6B271"/>
  </w:style>
  <w:style w:type="paragraph" w:customStyle="1" w:styleId="A2223893B1C64EDE84152E6BC372580F">
    <w:name w:val="A2223893B1C64EDE84152E6BC372580F"/>
  </w:style>
  <w:style w:type="paragraph" w:customStyle="1" w:styleId="FB955261EFC84AEFA1A54A8D9FFDD57C">
    <w:name w:val="FB955261EFC84AEFA1A54A8D9FFDD57C"/>
  </w:style>
  <w:style w:type="paragraph" w:customStyle="1" w:styleId="0C52D5210AB841509FFDCBB8830CE84F">
    <w:name w:val="0C52D5210AB841509FFDCBB8830CE84F"/>
  </w:style>
  <w:style w:type="paragraph" w:customStyle="1" w:styleId="3D249E33473A4A089F8877F4DCE7FF5E">
    <w:name w:val="3D249E33473A4A089F8877F4DCE7FF5E"/>
  </w:style>
  <w:style w:type="paragraph" w:customStyle="1" w:styleId="5790F1308DBB4F2AB6121E33E696E7A9">
    <w:name w:val="5790F1308DBB4F2AB6121E33E696E7A9"/>
  </w:style>
  <w:style w:type="paragraph" w:customStyle="1" w:styleId="FA99A26B4F1F4A7184F2B943AB1E92C0">
    <w:name w:val="FA99A26B4F1F4A7184F2B943AB1E92C0"/>
  </w:style>
  <w:style w:type="paragraph" w:customStyle="1" w:styleId="19F4DEA9463348EC9A6D433576C0B56B">
    <w:name w:val="19F4DEA9463348EC9A6D433576C0B56B"/>
  </w:style>
  <w:style w:type="paragraph" w:customStyle="1" w:styleId="1F4A6547A62F4DD2B71EF1F7C3544B05">
    <w:name w:val="1F4A6547A62F4DD2B71EF1F7C3544B05"/>
  </w:style>
  <w:style w:type="paragraph" w:customStyle="1" w:styleId="B5E25FBA7CAF46CCAED2D6FCCA4622BB">
    <w:name w:val="B5E25FBA7CAF46CCAED2D6FCCA4622BB"/>
  </w:style>
  <w:style w:type="paragraph" w:customStyle="1" w:styleId="E6158C826A864A028A9C5AF21D39B8D4">
    <w:name w:val="E6158C826A864A028A9C5AF21D39B8D4"/>
  </w:style>
  <w:style w:type="paragraph" w:customStyle="1" w:styleId="5EFD184C967C40059DE23D363E8A3E83">
    <w:name w:val="5EFD184C967C40059DE23D363E8A3E83"/>
  </w:style>
  <w:style w:type="paragraph" w:customStyle="1" w:styleId="1052A0D772F549A2BB7F21EBFB762057">
    <w:name w:val="1052A0D772F549A2BB7F21EBFB762057"/>
  </w:style>
  <w:style w:type="paragraph" w:customStyle="1" w:styleId="C4F784DDBEDB4B03BFCA6702159A9E6A">
    <w:name w:val="C4F784DDBEDB4B03BFCA6702159A9E6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F983CA86EEF481BA7B0BAB7DE06122E">
    <w:name w:val="8F983CA86EEF481BA7B0BAB7DE06122E"/>
  </w:style>
  <w:style w:type="paragraph" w:customStyle="1" w:styleId="CF2DC24E8FEB47078054825BAE23F6D3">
    <w:name w:val="CF2DC24E8FEB47078054825BAE23F6D3"/>
  </w:style>
  <w:style w:type="paragraph" w:customStyle="1" w:styleId="CB9EDE70533A4DD8B26E9E349E01FFA9">
    <w:name w:val="CB9EDE70533A4DD8B26E9E349E01FFA9"/>
  </w:style>
  <w:style w:type="paragraph" w:customStyle="1" w:styleId="F1369CF1633940C3A556C177A8A5EFAA">
    <w:name w:val="F1369CF1633940C3A556C177A8A5EFAA"/>
  </w:style>
  <w:style w:type="paragraph" w:customStyle="1" w:styleId="7DAAFBDB919C466594C98DEC483C6BEC">
    <w:name w:val="7DAAFBDB919C466594C98DEC483C6BEC"/>
  </w:style>
  <w:style w:type="paragraph" w:customStyle="1" w:styleId="F8EF49DC4F9C4443953E9BFCA6D231E1">
    <w:name w:val="F8EF49DC4F9C4443953E9BFCA6D231E1"/>
  </w:style>
  <w:style w:type="paragraph" w:customStyle="1" w:styleId="75DD33398396405B809F4A53F15E2126">
    <w:name w:val="75DD33398396405B809F4A53F15E2126"/>
  </w:style>
  <w:style w:type="paragraph" w:customStyle="1" w:styleId="0A812F0A5E3A46CD8CAFAFB86397D1BD">
    <w:name w:val="0A812F0A5E3A46CD8CAFAFB86397D1BD"/>
  </w:style>
  <w:style w:type="paragraph" w:customStyle="1" w:styleId="6A4BCF8C51CE46E39B705B41EBBEC9AD">
    <w:name w:val="6A4BCF8C51CE46E39B705B41EBBEC9AD"/>
  </w:style>
  <w:style w:type="paragraph" w:customStyle="1" w:styleId="F3030FE782644CFF9030F74B98775F34">
    <w:name w:val="F3030FE782644CFF9030F74B98775F34"/>
  </w:style>
  <w:style w:type="paragraph" w:customStyle="1" w:styleId="34E3E95566FB4DFE913A5284CFFD979E">
    <w:name w:val="34E3E95566FB4DFE913A5284CFFD979E"/>
  </w:style>
  <w:style w:type="paragraph" w:customStyle="1" w:styleId="B53C66F2AF1740A4A70FF95DCEE2DA07">
    <w:name w:val="B53C66F2AF1740A4A70FF95DCEE2DA07"/>
  </w:style>
  <w:style w:type="paragraph" w:customStyle="1" w:styleId="0919A23F26A1458A8B0F41A0F0E84258">
    <w:name w:val="0919A23F26A1458A8B0F41A0F0E84258"/>
  </w:style>
  <w:style w:type="paragraph" w:customStyle="1" w:styleId="534B5417F768413D83AA58603BF3BF89">
    <w:name w:val="534B5417F768413D83AA58603BF3BF89"/>
  </w:style>
  <w:style w:type="paragraph" w:customStyle="1" w:styleId="8135652604A649C4B90E603C5FF9357E">
    <w:name w:val="8135652604A649C4B90E603C5FF9357E"/>
  </w:style>
  <w:style w:type="paragraph" w:customStyle="1" w:styleId="30AE5D3A8BA14A1A88EED4965C4765F1">
    <w:name w:val="30AE5D3A8BA14A1A88EED4965C4765F1"/>
  </w:style>
  <w:style w:type="paragraph" w:customStyle="1" w:styleId="0502F91BBB2D452B9D0F95D360A609C3">
    <w:name w:val="0502F91BBB2D452B9D0F95D360A609C3"/>
  </w:style>
  <w:style w:type="paragraph" w:customStyle="1" w:styleId="D601781CDC7B4922865265A3AEF66A12">
    <w:name w:val="D601781CDC7B4922865265A3AEF66A12"/>
  </w:style>
  <w:style w:type="paragraph" w:customStyle="1" w:styleId="AD5B8E9BA4604A77B09C959EE4AC061F">
    <w:name w:val="AD5B8E9BA4604A77B09C959EE4AC061F"/>
  </w:style>
  <w:style w:type="paragraph" w:customStyle="1" w:styleId="94FFA88E8FA14317B045F154F2787FED">
    <w:name w:val="94FFA88E8FA14317B045F154F2787FED"/>
  </w:style>
  <w:style w:type="paragraph" w:customStyle="1" w:styleId="B9A724AAD3B843F3AF4D93CC7D80477B">
    <w:name w:val="B9A724AAD3B843F3AF4D93CC7D80477B"/>
  </w:style>
  <w:style w:type="paragraph" w:customStyle="1" w:styleId="AD24E9306B2A41709D3AA662B1DBEAEC">
    <w:name w:val="AD24E9306B2A41709D3AA662B1DBEAEC"/>
  </w:style>
  <w:style w:type="paragraph" w:customStyle="1" w:styleId="89143FE969DA443AA6138FFAE901D9FD">
    <w:name w:val="89143FE969DA443AA6138FFAE901D9FD"/>
  </w:style>
  <w:style w:type="paragraph" w:customStyle="1" w:styleId="B616E003FCB445DCA210233A39940CFF">
    <w:name w:val="B616E003FCB445DCA210233A39940CFF"/>
  </w:style>
  <w:style w:type="paragraph" w:customStyle="1" w:styleId="007031187FB44C56B3FB8845899A8BF7">
    <w:name w:val="007031187FB44C56B3FB8845899A8BF7"/>
  </w:style>
  <w:style w:type="paragraph" w:customStyle="1" w:styleId="100D26B5B84543498BE16907F432E6F8">
    <w:name w:val="100D26B5B84543498BE16907F432E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2022-01-19T19:08:00Z</dcterms:created>
  <dcterms:modified xsi:type="dcterms:W3CDTF">2022-01-19T19:44:00Z</dcterms:modified>
  <cp:category/>
</cp:coreProperties>
</file>