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692703" w:rsidRPr="00CF1A49" w14:paraId="13917941" w14:textId="77777777" w:rsidTr="00E64929">
        <w:trPr>
          <w:trHeight w:hRule="exact" w:val="1863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8AC0B4D" w14:textId="77777777" w:rsidR="00692703" w:rsidRPr="00CF1A49" w:rsidRDefault="00E564C0" w:rsidP="00913946">
            <w:pPr>
              <w:pStyle w:val="Title"/>
            </w:pPr>
            <w:r>
              <w:rPr>
                <w:rStyle w:val="IntenseEmphasis"/>
              </w:rPr>
              <w:t>Richard M. Englund</w:t>
            </w:r>
          </w:p>
          <w:p w14:paraId="1B3A496A" w14:textId="0AE04D68" w:rsidR="00692703" w:rsidRPr="00CF1A49" w:rsidRDefault="00642E70" w:rsidP="00913946">
            <w:pPr>
              <w:pStyle w:val="ContactInfo"/>
              <w:contextualSpacing w:val="0"/>
            </w:pPr>
            <w:r>
              <w:t>1701 North Lois Avenue, Unit 453, Tampa, Fl 33607</w:t>
            </w:r>
          </w:p>
          <w:p w14:paraId="261F2314" w14:textId="77777777" w:rsidR="00692703" w:rsidRPr="00CF1A49" w:rsidRDefault="00E564C0" w:rsidP="00913946">
            <w:pPr>
              <w:pStyle w:val="ContactInfoEmphasis"/>
              <w:contextualSpacing w:val="0"/>
            </w:pPr>
            <w:r>
              <w:t>(630)696-6110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70B289BB711644648DF08B2CB90DF7C1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RMEnglund33@gmail.com</w:t>
            </w:r>
            <w:r w:rsidR="00692703" w:rsidRPr="00CF1A49">
              <w:t xml:space="preserve"> </w:t>
            </w:r>
          </w:p>
        </w:tc>
      </w:tr>
    </w:tbl>
    <w:p w14:paraId="4EE574ED" w14:textId="77777777" w:rsidR="00B9346C" w:rsidRPr="00CF1A49" w:rsidRDefault="00B9346C" w:rsidP="00E64929">
      <w:pPr>
        <w:pStyle w:val="Heading1"/>
        <w:spacing w:before="120" w:after="120"/>
      </w:pPr>
      <w:r>
        <w:t>Objective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B9346C" w:rsidRPr="00CF1A49" w14:paraId="0CEF964A" w14:textId="77777777" w:rsidTr="00CE4EF2">
        <w:trPr>
          <w:trHeight w:val="594"/>
        </w:trPr>
        <w:tc>
          <w:tcPr>
            <w:tcW w:w="9355" w:type="dxa"/>
          </w:tcPr>
          <w:p w14:paraId="53C3786B" w14:textId="4A66A42F" w:rsidR="00B9346C" w:rsidRPr="00CF1A49" w:rsidRDefault="00642E70" w:rsidP="00CE4EF2">
            <w:pPr>
              <w:pStyle w:val="Heading3"/>
              <w:contextualSpacing w:val="0"/>
              <w:outlineLvl w:val="2"/>
            </w:pPr>
            <w:r>
              <w:t>i am looking to obtain a position that is challenging</w:t>
            </w:r>
            <w:r w:rsidR="00197196">
              <w:t xml:space="preserve"> and</w:t>
            </w:r>
            <w:r>
              <w:t xml:space="preserve"> fulfilling</w:t>
            </w:r>
            <w:r w:rsidR="00715FB7">
              <w:t>,</w:t>
            </w:r>
            <w:r>
              <w:t xml:space="preserve"> </w:t>
            </w:r>
            <w:r w:rsidR="00197196">
              <w:t>with the possibility</w:t>
            </w:r>
            <w:r>
              <w:t xml:space="preserve"> to expand my experience and knowledge.</w:t>
            </w:r>
          </w:p>
        </w:tc>
      </w:tr>
    </w:tbl>
    <w:p w14:paraId="5E653A32" w14:textId="77777777" w:rsidR="004E01EB" w:rsidRPr="00CF1A49" w:rsidRDefault="00000000" w:rsidP="00E64929">
      <w:pPr>
        <w:pStyle w:val="Heading1"/>
        <w:spacing w:before="120" w:after="120"/>
      </w:pPr>
      <w:sdt>
        <w:sdtPr>
          <w:alias w:val="Experience:"/>
          <w:tag w:val="Experience:"/>
          <w:id w:val="-1983300934"/>
          <w:placeholder>
            <w:docPart w:val="104757FB49A8476DAACDD5806FB7B4A8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1D0BF1" w:rsidRPr="00CF1A49" w14:paraId="5A65DD39" w14:textId="77777777" w:rsidTr="00110566">
        <w:trPr>
          <w:trHeight w:val="4113"/>
        </w:trPr>
        <w:tc>
          <w:tcPr>
            <w:tcW w:w="9355" w:type="dxa"/>
          </w:tcPr>
          <w:p w14:paraId="7DEE5A6F" w14:textId="5654B3D9" w:rsidR="006F3027" w:rsidRDefault="006F3027" w:rsidP="001D0BF1">
            <w:pPr>
              <w:pStyle w:val="Heading2"/>
              <w:contextualSpacing w:val="0"/>
              <w:outlineLvl w:val="1"/>
            </w:pPr>
            <w:r>
              <w:t>Jet flow LLC</w:t>
            </w:r>
          </w:p>
          <w:p w14:paraId="15D08C32" w14:textId="5820A5AB" w:rsidR="006F3027" w:rsidRDefault="006F3027" w:rsidP="006F3027">
            <w:pPr>
              <w:rPr>
                <w:b/>
                <w:bCs/>
              </w:rPr>
            </w:pPr>
            <w:r>
              <w:rPr>
                <w:b/>
                <w:bCs/>
              </w:rPr>
              <w:t>June 202</w:t>
            </w:r>
            <w:r w:rsidR="00470C32">
              <w:rPr>
                <w:b/>
                <w:bCs/>
              </w:rPr>
              <w:t>1</w:t>
            </w:r>
            <w:r>
              <w:rPr>
                <w:b/>
                <w:bCs/>
              </w:rPr>
              <w:t>—</w:t>
            </w:r>
            <w:r w:rsidR="00470C32">
              <w:rPr>
                <w:b/>
                <w:bCs/>
              </w:rPr>
              <w:t xml:space="preserve"> July</w:t>
            </w:r>
            <w:r w:rsidR="005F31BB">
              <w:rPr>
                <w:b/>
                <w:bCs/>
              </w:rPr>
              <w:t xml:space="preserve"> 2022</w:t>
            </w:r>
            <w:r>
              <w:rPr>
                <w:b/>
                <w:bCs/>
              </w:rPr>
              <w:t>: Owner/CEO</w:t>
            </w:r>
          </w:p>
          <w:p w14:paraId="21C06518" w14:textId="056B2FD3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Hiring</w:t>
            </w:r>
          </w:p>
          <w:p w14:paraId="4D4B1D3D" w14:textId="4790F06C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Budgeting</w:t>
            </w:r>
          </w:p>
          <w:p w14:paraId="1E643781" w14:textId="4661EFFB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Inventory</w:t>
            </w:r>
            <w:r w:rsidR="00667719">
              <w:t>- on-hand products and supplies</w:t>
            </w:r>
          </w:p>
          <w:p w14:paraId="33AB606F" w14:textId="515C97DF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Scheduling</w:t>
            </w:r>
            <w:r w:rsidR="00FE0355">
              <w:t xml:space="preserve">- </w:t>
            </w:r>
            <w:r w:rsidR="006D533C">
              <w:t>s</w:t>
            </w:r>
            <w:r w:rsidR="00FE0355">
              <w:t xml:space="preserve">taff and </w:t>
            </w:r>
            <w:r w:rsidR="006D533C">
              <w:t>service request</w:t>
            </w:r>
          </w:p>
          <w:p w14:paraId="469C7843" w14:textId="2235AE53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Ordering</w:t>
            </w:r>
            <w:r w:rsidR="00B6590A">
              <w:t>-</w:t>
            </w:r>
            <w:r w:rsidR="00FE0355">
              <w:t xml:space="preserve"> p</w:t>
            </w:r>
            <w:r w:rsidR="00B6590A">
              <w:t>roducts and supplies for daily operation</w:t>
            </w:r>
          </w:p>
          <w:p w14:paraId="50786BB6" w14:textId="2540118C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Cs/>
              </w:rPr>
              <w:t>Marketing</w:t>
            </w:r>
            <w:r w:rsidR="00576C63">
              <w:rPr>
                <w:bCs/>
              </w:rPr>
              <w:t xml:space="preserve"> (Social media, Email, </w:t>
            </w:r>
            <w:r w:rsidR="0066470B">
              <w:rPr>
                <w:bCs/>
              </w:rPr>
              <w:t xml:space="preserve">online </w:t>
            </w:r>
            <w:r w:rsidR="00112E3A">
              <w:rPr>
                <w:bCs/>
              </w:rPr>
              <w:t>database SEO</w:t>
            </w:r>
            <w:r w:rsidR="007C381A">
              <w:rPr>
                <w:bCs/>
              </w:rPr>
              <w:t>, print</w:t>
            </w:r>
            <w:r w:rsidR="00112E3A">
              <w:rPr>
                <w:bCs/>
              </w:rPr>
              <w:t>)</w:t>
            </w:r>
          </w:p>
          <w:p w14:paraId="127E7E0A" w14:textId="4D1ECD45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P&amp;L Reports</w:t>
            </w:r>
          </w:p>
          <w:p w14:paraId="31B5A33D" w14:textId="6C160FF2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Microsoft Office</w:t>
            </w:r>
          </w:p>
          <w:p w14:paraId="256E99AC" w14:textId="7FB547FF" w:rsidR="006F3027" w:rsidRPr="006F3027" w:rsidRDefault="006F3027" w:rsidP="006F3027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QuickBooks CRM Software</w:t>
            </w:r>
          </w:p>
          <w:p w14:paraId="186E1BC7" w14:textId="28CA8F76" w:rsidR="001D0BF1" w:rsidRPr="00CF1A49" w:rsidRDefault="00E564C0" w:rsidP="001D0BF1">
            <w:pPr>
              <w:pStyle w:val="Heading2"/>
              <w:contextualSpacing w:val="0"/>
              <w:outlineLvl w:val="1"/>
            </w:pPr>
            <w:r>
              <w:t>Portillos</w:t>
            </w:r>
            <w:r w:rsidR="001D0BF1" w:rsidRPr="00CF1A49">
              <w:t xml:space="preserve"> </w:t>
            </w:r>
          </w:p>
          <w:p w14:paraId="532C4F13" w14:textId="5F7863D5" w:rsidR="00E564C0" w:rsidRPr="00E64929" w:rsidRDefault="0064059E" w:rsidP="001D0BF1">
            <w:pPr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August 2017</w:t>
            </w:r>
            <w:r w:rsidR="00E564C0" w:rsidRPr="00E6492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December 2020</w:t>
            </w:r>
            <w:r w:rsidR="00E564C0" w:rsidRPr="00E64929">
              <w:rPr>
                <w:b/>
                <w:bCs/>
              </w:rPr>
              <w:t>: Manager</w:t>
            </w:r>
          </w:p>
          <w:p w14:paraId="130FBCC3" w14:textId="77777777" w:rsidR="00D53DB0" w:rsidRDefault="00EE7208" w:rsidP="0054356A">
            <w:pPr>
              <w:pStyle w:val="ListParagraph"/>
              <w:numPr>
                <w:ilvl w:val="0"/>
                <w:numId w:val="14"/>
              </w:numPr>
            </w:pPr>
            <w:r>
              <w:t>Marketing manager</w:t>
            </w:r>
          </w:p>
          <w:p w14:paraId="10313E7F" w14:textId="21BAFEA1" w:rsidR="0054356A" w:rsidRDefault="006F3027" w:rsidP="0054356A">
            <w:pPr>
              <w:pStyle w:val="ListParagraph"/>
              <w:numPr>
                <w:ilvl w:val="0"/>
                <w:numId w:val="14"/>
              </w:numPr>
            </w:pPr>
            <w:r>
              <w:t>T</w:t>
            </w:r>
            <w:r w:rsidR="00D53DB0">
              <w:t xml:space="preserve">rained </w:t>
            </w:r>
            <w:r w:rsidR="00F73F6A">
              <w:t>managers for</w:t>
            </w:r>
            <w:r w:rsidR="00D53DB0">
              <w:t xml:space="preserve"> different operations</w:t>
            </w:r>
            <w:r w:rsidR="00197196">
              <w:t xml:space="preserve"> &amp; locations</w:t>
            </w:r>
          </w:p>
          <w:p w14:paraId="3377426E" w14:textId="3B9910DF" w:rsidR="00D53DB0" w:rsidRDefault="00D53DB0" w:rsidP="0054356A">
            <w:pPr>
              <w:pStyle w:val="ListParagraph"/>
              <w:numPr>
                <w:ilvl w:val="0"/>
                <w:numId w:val="14"/>
              </w:numPr>
            </w:pPr>
            <w:r>
              <w:t>Analyze and improve day to day operations</w:t>
            </w:r>
          </w:p>
          <w:p w14:paraId="2CCEAA8F" w14:textId="34B77EA0" w:rsidR="00D53DB0" w:rsidRDefault="00D53DB0" w:rsidP="00E564C0">
            <w:pPr>
              <w:pStyle w:val="ListParagraph"/>
              <w:numPr>
                <w:ilvl w:val="0"/>
                <w:numId w:val="14"/>
              </w:numPr>
            </w:pPr>
            <w:r>
              <w:t>Compile reports</w:t>
            </w:r>
            <w:r w:rsidR="00A25C84">
              <w:t xml:space="preserve">, meeting agendas </w:t>
            </w:r>
            <w:r>
              <w:t>and create work schedules</w:t>
            </w:r>
          </w:p>
          <w:p w14:paraId="3C5B13AF" w14:textId="5F70593C" w:rsidR="00E64929" w:rsidRDefault="00D53DB0" w:rsidP="00F73F6A">
            <w:pPr>
              <w:pStyle w:val="ListParagraph"/>
              <w:numPr>
                <w:ilvl w:val="0"/>
                <w:numId w:val="14"/>
              </w:numPr>
            </w:pPr>
            <w:r>
              <w:t>Oversee training of new hires</w:t>
            </w:r>
          </w:p>
          <w:p w14:paraId="390CC21F" w14:textId="7C91F8D2" w:rsidR="00F73F6A" w:rsidRDefault="00F73F6A" w:rsidP="00F73F6A">
            <w:pPr>
              <w:pStyle w:val="ListParagraph"/>
              <w:numPr>
                <w:ilvl w:val="0"/>
                <w:numId w:val="14"/>
              </w:numPr>
            </w:pPr>
            <w:r>
              <w:t>Operations specialist</w:t>
            </w:r>
          </w:p>
          <w:p w14:paraId="42D55E80" w14:textId="77777777" w:rsidR="0056267C" w:rsidRDefault="00F73F6A" w:rsidP="00F73F6A">
            <w:pPr>
              <w:pStyle w:val="ListParagraph"/>
              <w:numPr>
                <w:ilvl w:val="0"/>
                <w:numId w:val="14"/>
              </w:numPr>
            </w:pPr>
            <w:r>
              <w:t>Customer Service Representative</w:t>
            </w:r>
          </w:p>
          <w:p w14:paraId="39AEFE30" w14:textId="77777777" w:rsidR="00FD3E7B" w:rsidRDefault="0056267C" w:rsidP="00F73F6A">
            <w:pPr>
              <w:pStyle w:val="ListParagraph"/>
              <w:numPr>
                <w:ilvl w:val="0"/>
                <w:numId w:val="14"/>
              </w:numPr>
            </w:pPr>
            <w:r>
              <w:t xml:space="preserve">Responsible for </w:t>
            </w:r>
            <w:r w:rsidR="00574695">
              <w:t xml:space="preserve">product </w:t>
            </w:r>
            <w:r>
              <w:t>ordering</w:t>
            </w:r>
          </w:p>
          <w:p w14:paraId="6F5A5FFB" w14:textId="1AD8C1A8" w:rsidR="00574695" w:rsidRDefault="00FD3E7B" w:rsidP="00F73F6A">
            <w:pPr>
              <w:pStyle w:val="ListParagraph"/>
              <w:numPr>
                <w:ilvl w:val="0"/>
                <w:numId w:val="14"/>
              </w:numPr>
            </w:pPr>
            <w:r>
              <w:t xml:space="preserve">Use of </w:t>
            </w:r>
            <w:r w:rsidR="0056267C">
              <w:t xml:space="preserve">Inventory </w:t>
            </w:r>
            <w:r w:rsidR="00574695">
              <w:t>control</w:t>
            </w:r>
            <w:r>
              <w:t xml:space="preserve"> systems</w:t>
            </w:r>
          </w:p>
          <w:p w14:paraId="07039571" w14:textId="38DB75FB" w:rsidR="00F73F6A" w:rsidRDefault="00574695" w:rsidP="00F73F6A">
            <w:pPr>
              <w:pStyle w:val="ListParagraph"/>
              <w:numPr>
                <w:ilvl w:val="0"/>
                <w:numId w:val="14"/>
              </w:numPr>
            </w:pPr>
            <w:r>
              <w:t xml:space="preserve">P&amp;L Reports </w:t>
            </w:r>
            <w:r w:rsidR="00F73F6A">
              <w:t xml:space="preserve"> </w:t>
            </w:r>
          </w:p>
          <w:p w14:paraId="68CC0AEC" w14:textId="77AF606C" w:rsidR="00B9346C" w:rsidRPr="00E64929" w:rsidRDefault="00B9346C" w:rsidP="00B9346C">
            <w:pPr>
              <w:rPr>
                <w:b/>
                <w:bCs/>
              </w:rPr>
            </w:pPr>
            <w:r w:rsidRPr="00E64929">
              <w:rPr>
                <w:b/>
                <w:bCs/>
              </w:rPr>
              <w:t>May 2017 – August 2017: Manager in Training</w:t>
            </w:r>
          </w:p>
          <w:p w14:paraId="76CBEF3A" w14:textId="77777777" w:rsidR="00B9346C" w:rsidRPr="00B9346C" w:rsidRDefault="00B9346C" w:rsidP="00B9346C">
            <w:pPr>
              <w:pStyle w:val="ListParagraph"/>
              <w:numPr>
                <w:ilvl w:val="0"/>
                <w:numId w:val="14"/>
              </w:numPr>
            </w:pPr>
            <w:r>
              <w:t>Learned proper procedures and policies</w:t>
            </w:r>
          </w:p>
          <w:p w14:paraId="08A568B4" w14:textId="5C2ECAF2" w:rsidR="00550C4B" w:rsidRPr="00E64929" w:rsidRDefault="00B9346C" w:rsidP="00550C4B">
            <w:pPr>
              <w:rPr>
                <w:b/>
                <w:bCs/>
              </w:rPr>
            </w:pPr>
            <w:r w:rsidRPr="00E64929">
              <w:rPr>
                <w:b/>
                <w:bCs/>
              </w:rPr>
              <w:t>April</w:t>
            </w:r>
            <w:r w:rsidR="00550C4B" w:rsidRPr="00E64929">
              <w:rPr>
                <w:b/>
                <w:bCs/>
              </w:rPr>
              <w:t xml:space="preserve"> 2015 </w:t>
            </w:r>
            <w:r w:rsidRPr="00E64929">
              <w:rPr>
                <w:b/>
                <w:bCs/>
              </w:rPr>
              <w:t>–</w:t>
            </w:r>
            <w:r w:rsidR="00550C4B" w:rsidRPr="00E64929">
              <w:rPr>
                <w:b/>
                <w:bCs/>
              </w:rPr>
              <w:t xml:space="preserve"> </w:t>
            </w:r>
            <w:r w:rsidRPr="00E64929">
              <w:rPr>
                <w:b/>
                <w:bCs/>
              </w:rPr>
              <w:t>May 2017</w:t>
            </w:r>
            <w:r w:rsidR="00550C4B" w:rsidRPr="00E64929">
              <w:rPr>
                <w:b/>
                <w:bCs/>
              </w:rPr>
              <w:t xml:space="preserve">: </w:t>
            </w:r>
            <w:r w:rsidR="00574695">
              <w:rPr>
                <w:b/>
                <w:bCs/>
              </w:rPr>
              <w:t xml:space="preserve">Assistant Manager </w:t>
            </w:r>
          </w:p>
          <w:p w14:paraId="4BB4B15F" w14:textId="2ADB5F44" w:rsidR="00A25C84" w:rsidRDefault="00B9346C" w:rsidP="00A25C84">
            <w:pPr>
              <w:pStyle w:val="ListParagraph"/>
              <w:numPr>
                <w:ilvl w:val="0"/>
                <w:numId w:val="14"/>
              </w:numPr>
            </w:pPr>
            <w:r>
              <w:t xml:space="preserve">Opening </w:t>
            </w:r>
            <w:r w:rsidR="00644CDC">
              <w:t>responsibility</w:t>
            </w:r>
          </w:p>
          <w:p w14:paraId="3B517A6D" w14:textId="77777777" w:rsidR="00A25C84" w:rsidRDefault="00A25C84" w:rsidP="00A25C84">
            <w:pPr>
              <w:pStyle w:val="ListParagraph"/>
              <w:numPr>
                <w:ilvl w:val="0"/>
                <w:numId w:val="14"/>
              </w:numPr>
            </w:pPr>
            <w:r>
              <w:t>O</w:t>
            </w:r>
            <w:r w:rsidR="00B9346C">
              <w:t>rdered product</w:t>
            </w:r>
          </w:p>
          <w:p w14:paraId="4CAE72C5" w14:textId="345AE4A2" w:rsidR="00550C4B" w:rsidRPr="00B9346C" w:rsidRDefault="00A25C84" w:rsidP="00A25C84">
            <w:pPr>
              <w:pStyle w:val="ListParagraph"/>
              <w:numPr>
                <w:ilvl w:val="0"/>
                <w:numId w:val="14"/>
              </w:numPr>
            </w:pPr>
            <w:r>
              <w:t>O</w:t>
            </w:r>
            <w:r w:rsidR="00B9346C">
              <w:t>rganized for daily</w:t>
            </w:r>
            <w:r w:rsidR="005F2774">
              <w:t xml:space="preserve"> operations</w:t>
            </w:r>
          </w:p>
          <w:p w14:paraId="5B75BDF1" w14:textId="7B43DED3" w:rsidR="00E63CE6" w:rsidRPr="00E64929" w:rsidRDefault="00E63CE6" w:rsidP="00E63CE6">
            <w:pPr>
              <w:rPr>
                <w:b/>
                <w:bCs/>
              </w:rPr>
            </w:pPr>
            <w:r w:rsidRPr="00E64929">
              <w:rPr>
                <w:b/>
                <w:bCs/>
              </w:rPr>
              <w:t>July 2014 – April 2015: Guest Services/Cook</w:t>
            </w:r>
          </w:p>
          <w:p w14:paraId="0CEF7B9D" w14:textId="419A71D3" w:rsidR="001E3120" w:rsidRPr="00CF1A49" w:rsidRDefault="00E63CE6" w:rsidP="00F73F6A">
            <w:pPr>
              <w:pStyle w:val="ListParagraph"/>
              <w:numPr>
                <w:ilvl w:val="0"/>
                <w:numId w:val="14"/>
              </w:numPr>
            </w:pPr>
            <w:r>
              <w:t>Patio guest services employee, promoted to cook stations and outside drive through stations</w:t>
            </w:r>
          </w:p>
        </w:tc>
      </w:tr>
      <w:tr w:rsidR="00F61DF9" w:rsidRPr="00CF1A49" w14:paraId="6951AF21" w14:textId="77777777" w:rsidTr="00110566">
        <w:trPr>
          <w:trHeight w:val="1125"/>
        </w:trPr>
        <w:tc>
          <w:tcPr>
            <w:tcW w:w="9355" w:type="dxa"/>
            <w:tcMar>
              <w:top w:w="216" w:type="dxa"/>
            </w:tcMar>
          </w:tcPr>
          <w:p w14:paraId="2FDFC5A9" w14:textId="77777777" w:rsidR="00F61DF9" w:rsidRPr="00CF1A49" w:rsidRDefault="00E63CE6" w:rsidP="00F61DF9">
            <w:pPr>
              <w:pStyle w:val="Heading2"/>
              <w:contextualSpacing w:val="0"/>
              <w:outlineLvl w:val="1"/>
            </w:pPr>
            <w:r>
              <w:t>Narnia Estate Banquets</w:t>
            </w:r>
          </w:p>
          <w:p w14:paraId="51C82A64" w14:textId="2F77646D" w:rsidR="00110566" w:rsidRPr="00E64929" w:rsidRDefault="00110566" w:rsidP="00110566">
            <w:pPr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March 2009</w:t>
            </w:r>
            <w:r w:rsidRPr="00E6492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March 2011</w:t>
            </w:r>
          </w:p>
          <w:p w14:paraId="660152F0" w14:textId="77777777" w:rsidR="00F61DF9" w:rsidRDefault="00E63CE6" w:rsidP="00E63CE6">
            <w:pPr>
              <w:pStyle w:val="ListParagraph"/>
              <w:numPr>
                <w:ilvl w:val="0"/>
                <w:numId w:val="14"/>
              </w:numPr>
            </w:pPr>
            <w:r>
              <w:t>Back Bar stocker and guest services employee</w:t>
            </w:r>
          </w:p>
          <w:p w14:paraId="11BD7B17" w14:textId="77777777" w:rsidR="005C1DD9" w:rsidRPr="00CE4EF2" w:rsidRDefault="005C1DD9" w:rsidP="005C1DD9">
            <w:pPr>
              <w:rPr>
                <w:sz w:val="16"/>
                <w:szCs w:val="16"/>
              </w:rPr>
            </w:pPr>
          </w:p>
          <w:p w14:paraId="6AB57137" w14:textId="3A7AD9FA" w:rsidR="005C1DD9" w:rsidRDefault="005C1DD9" w:rsidP="005C1DD9">
            <w:pPr>
              <w:pStyle w:val="Heading2"/>
              <w:contextualSpacing w:val="0"/>
              <w:outlineLvl w:val="1"/>
            </w:pPr>
            <w:r>
              <w:t>Andys Roofing</w:t>
            </w:r>
          </w:p>
          <w:p w14:paraId="77F3A1F7" w14:textId="353168E0" w:rsidR="005C1DD9" w:rsidRPr="00E64929" w:rsidRDefault="005C1DD9" w:rsidP="005C1DD9">
            <w:pPr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April 2008</w:t>
            </w:r>
            <w:r w:rsidRPr="00E6492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September 2013</w:t>
            </w:r>
          </w:p>
          <w:p w14:paraId="36AEC1E8" w14:textId="0FAC80DF" w:rsidR="005C1DD9" w:rsidRDefault="005C1DD9" w:rsidP="005C1DD9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Installed roofs for residential and commercial buildings</w:t>
            </w:r>
          </w:p>
        </w:tc>
      </w:tr>
    </w:tbl>
    <w:sdt>
      <w:sdtPr>
        <w:alias w:val="Education:"/>
        <w:tag w:val="Education:"/>
        <w:id w:val="-1908763273"/>
        <w:placeholder>
          <w:docPart w:val="6BE65F60159247CCBCD0FE22045A3900"/>
        </w:placeholder>
        <w:temporary/>
        <w:showingPlcHdr/>
        <w15:appearance w15:val="hidden"/>
      </w:sdtPr>
      <w:sdtContent>
        <w:p w14:paraId="7DB87A9F" w14:textId="77777777" w:rsidR="00DA59AA" w:rsidRPr="00CF1A49" w:rsidRDefault="00DA59AA" w:rsidP="00E64929">
          <w:pPr>
            <w:pStyle w:val="Heading1"/>
            <w:spacing w:before="120" w:after="120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1D0BF1" w:rsidRPr="00CF1A49" w14:paraId="1FDF8D91" w14:textId="77777777" w:rsidTr="00CE4EF2">
        <w:trPr>
          <w:trHeight w:val="963"/>
        </w:trPr>
        <w:tc>
          <w:tcPr>
            <w:tcW w:w="9290" w:type="dxa"/>
          </w:tcPr>
          <w:p w14:paraId="29452CB6" w14:textId="77777777" w:rsidR="001D0BF1" w:rsidRPr="00CF1A49" w:rsidRDefault="00E63CE6" w:rsidP="001D0BF1">
            <w:pPr>
              <w:pStyle w:val="Heading3"/>
              <w:contextualSpacing w:val="0"/>
              <w:outlineLvl w:val="2"/>
            </w:pPr>
            <w:r>
              <w:t>August 2010 – December 2013</w:t>
            </w:r>
          </w:p>
          <w:p w14:paraId="5DD0FAD6" w14:textId="77777777" w:rsidR="001D0BF1" w:rsidRPr="00CF1A49" w:rsidRDefault="00E63CE6" w:rsidP="001D0BF1">
            <w:pPr>
              <w:pStyle w:val="Heading2"/>
              <w:contextualSpacing w:val="0"/>
              <w:outlineLvl w:val="1"/>
            </w:pPr>
            <w:r>
              <w:t>Western Illinois University</w:t>
            </w:r>
          </w:p>
          <w:p w14:paraId="3533D0D7" w14:textId="1A816232" w:rsidR="007538DC" w:rsidRPr="00CF1A49" w:rsidRDefault="00E63CE6" w:rsidP="007538DC">
            <w:pPr>
              <w:contextualSpacing w:val="0"/>
            </w:pPr>
            <w:r>
              <w:t>Coursework towards a Criminal Justice Degree</w:t>
            </w:r>
          </w:p>
        </w:tc>
      </w:tr>
    </w:tbl>
    <w:sdt>
      <w:sdtPr>
        <w:alias w:val="Skills:"/>
        <w:tag w:val="Skills:"/>
        <w:id w:val="-1392877668"/>
        <w:placeholder>
          <w:docPart w:val="75BB3C585A344941859497062B3BEC8A"/>
        </w:placeholder>
        <w:temporary/>
        <w:showingPlcHdr/>
        <w15:appearance w15:val="hidden"/>
      </w:sdtPr>
      <w:sdtContent>
        <w:p w14:paraId="5E46B5C3" w14:textId="77777777" w:rsidR="00486277" w:rsidRPr="00CF1A49" w:rsidRDefault="00486277" w:rsidP="00E64929">
          <w:pPr>
            <w:pStyle w:val="Heading1"/>
            <w:spacing w:before="120" w:after="120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3705"/>
        <w:gridCol w:w="3203"/>
        <w:gridCol w:w="3892"/>
      </w:tblGrid>
      <w:tr w:rsidR="005C1DD9" w:rsidRPr="006E1507" w14:paraId="54545EB4" w14:textId="77777777" w:rsidTr="005C1DD9">
        <w:tc>
          <w:tcPr>
            <w:tcW w:w="3705" w:type="dxa"/>
          </w:tcPr>
          <w:p w14:paraId="59B7DB9F" w14:textId="2B9C1EA0" w:rsidR="005C1DD9" w:rsidRPr="006E1507" w:rsidRDefault="005C1DD9" w:rsidP="006E1507">
            <w:pPr>
              <w:pStyle w:val="ListBullet"/>
              <w:contextualSpacing w:val="0"/>
            </w:pPr>
            <w:r>
              <w:t>Highly Organized</w:t>
            </w:r>
          </w:p>
          <w:p w14:paraId="7D713E2C" w14:textId="387DD6C6" w:rsidR="005C1DD9" w:rsidRDefault="005C1DD9" w:rsidP="006E1507">
            <w:pPr>
              <w:pStyle w:val="ListBullet"/>
              <w:contextualSpacing w:val="0"/>
            </w:pPr>
            <w:r>
              <w:t>Ability to Meet Deadlines</w:t>
            </w:r>
          </w:p>
          <w:p w14:paraId="73A47266" w14:textId="77777777" w:rsidR="005C1DD9" w:rsidRDefault="005C1DD9" w:rsidP="006E1507">
            <w:pPr>
              <w:pStyle w:val="ListBullet"/>
              <w:contextualSpacing w:val="0"/>
            </w:pPr>
            <w:r>
              <w:t>Detail Orientated</w:t>
            </w:r>
          </w:p>
          <w:p w14:paraId="06FFAACB" w14:textId="16D45DB3" w:rsidR="00574695" w:rsidRDefault="00574695" w:rsidP="006E1507">
            <w:pPr>
              <w:pStyle w:val="ListBullet"/>
              <w:contextualSpacing w:val="0"/>
            </w:pPr>
            <w:r>
              <w:t>Management</w:t>
            </w:r>
          </w:p>
          <w:p w14:paraId="7011C01C" w14:textId="77777777" w:rsidR="00574695" w:rsidRDefault="00574695" w:rsidP="006E1507">
            <w:pPr>
              <w:pStyle w:val="ListBullet"/>
              <w:contextualSpacing w:val="0"/>
            </w:pPr>
            <w:r>
              <w:t>Guest Services</w:t>
            </w:r>
          </w:p>
          <w:p w14:paraId="673F7EF2" w14:textId="05A9859A" w:rsidR="00574695" w:rsidRDefault="00574695" w:rsidP="006E1507">
            <w:pPr>
              <w:pStyle w:val="ListBullet"/>
              <w:contextualSpacing w:val="0"/>
            </w:pPr>
            <w:r>
              <w:t xml:space="preserve">Supervising  </w:t>
            </w:r>
          </w:p>
          <w:p w14:paraId="7C6B0EE6" w14:textId="3B69C729" w:rsidR="0094630D" w:rsidRPr="006E1507" w:rsidRDefault="0094630D" w:rsidP="006E1507">
            <w:pPr>
              <w:pStyle w:val="ListBullet"/>
              <w:contextualSpacing w:val="0"/>
            </w:pPr>
            <w:r>
              <w:t xml:space="preserve">Intermediate Spanish </w:t>
            </w:r>
          </w:p>
        </w:tc>
        <w:tc>
          <w:tcPr>
            <w:tcW w:w="3203" w:type="dxa"/>
          </w:tcPr>
          <w:p w14:paraId="047307E8" w14:textId="77777777" w:rsidR="005C1DD9" w:rsidRDefault="005C1DD9" w:rsidP="006E1507">
            <w:pPr>
              <w:pStyle w:val="ListBullet"/>
            </w:pPr>
            <w:r>
              <w:t>Great People Skills</w:t>
            </w:r>
          </w:p>
          <w:p w14:paraId="6C98AF7E" w14:textId="77777777" w:rsidR="00A92C15" w:rsidRDefault="00197196" w:rsidP="006E1507">
            <w:pPr>
              <w:pStyle w:val="ListBullet"/>
            </w:pPr>
            <w:r>
              <w:t>Willing to Get Hands Dirty</w:t>
            </w:r>
          </w:p>
          <w:p w14:paraId="396961FE" w14:textId="362DC230" w:rsidR="00F73F6A" w:rsidRDefault="00F73F6A" w:rsidP="006E1507">
            <w:pPr>
              <w:pStyle w:val="ListBullet"/>
            </w:pPr>
            <w:r>
              <w:t>POS</w:t>
            </w:r>
            <w:r w:rsidR="002C5286">
              <w:t xml:space="preserve"> </w:t>
            </w:r>
            <w:r>
              <w:t xml:space="preserve"> Systems </w:t>
            </w:r>
          </w:p>
          <w:p w14:paraId="478AE853" w14:textId="77777777" w:rsidR="00574695" w:rsidRDefault="00574695" w:rsidP="006E1507">
            <w:pPr>
              <w:pStyle w:val="ListBullet"/>
            </w:pPr>
            <w:r>
              <w:t>Profit and Loss</w:t>
            </w:r>
          </w:p>
          <w:p w14:paraId="7DB36D4C" w14:textId="77777777" w:rsidR="00574695" w:rsidRDefault="00574695" w:rsidP="006E1507">
            <w:pPr>
              <w:pStyle w:val="ListBullet"/>
            </w:pPr>
            <w:r>
              <w:t>Budgeting</w:t>
            </w:r>
          </w:p>
          <w:p w14:paraId="750CA7B1" w14:textId="77777777" w:rsidR="00574695" w:rsidRDefault="00574695" w:rsidP="006E1507">
            <w:pPr>
              <w:pStyle w:val="ListBullet"/>
            </w:pPr>
            <w:r>
              <w:t>Recruiting</w:t>
            </w:r>
          </w:p>
          <w:p w14:paraId="7AC42AFD" w14:textId="46E1DDE0" w:rsidR="002C5286" w:rsidRDefault="002C5286" w:rsidP="006E1507">
            <w:pPr>
              <w:pStyle w:val="ListBullet"/>
            </w:pPr>
            <w:r>
              <w:t>Inventory Systems</w:t>
            </w:r>
          </w:p>
          <w:p w14:paraId="75D9C85D" w14:textId="18DF2CEA" w:rsidR="0036789D" w:rsidRDefault="0036789D" w:rsidP="002C5286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6446E581" w14:textId="71EEE679" w:rsidR="00574695" w:rsidRDefault="00574695" w:rsidP="00574695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3892" w:type="dxa"/>
            <w:tcMar>
              <w:left w:w="360" w:type="dxa"/>
            </w:tcMar>
          </w:tcPr>
          <w:p w14:paraId="27DE9151" w14:textId="2D437FED" w:rsidR="005C1DD9" w:rsidRDefault="005C1DD9" w:rsidP="00A92C15">
            <w:pPr>
              <w:pStyle w:val="ListBullet"/>
              <w:contextualSpacing w:val="0"/>
            </w:pPr>
            <w:r>
              <w:t xml:space="preserve">Love for </w:t>
            </w:r>
            <w:r w:rsidR="00197196">
              <w:t>T</w:t>
            </w:r>
            <w:r>
              <w:t xml:space="preserve">raining &amp; </w:t>
            </w:r>
            <w:r w:rsidR="00197196">
              <w:t>L</w:t>
            </w:r>
            <w:r>
              <w:t xml:space="preserve">earning </w:t>
            </w:r>
            <w:r w:rsidR="00197196">
              <w:t>N</w:t>
            </w:r>
            <w:r>
              <w:t xml:space="preserve">ew </w:t>
            </w:r>
            <w:r w:rsidR="00197196">
              <w:t>T</w:t>
            </w:r>
            <w:r>
              <w:t>hings</w:t>
            </w:r>
          </w:p>
          <w:p w14:paraId="2961243D" w14:textId="77777777" w:rsidR="00A92C15" w:rsidRDefault="00A92C15" w:rsidP="00A92C15">
            <w:pPr>
              <w:pStyle w:val="ListBullet"/>
              <w:contextualSpacing w:val="0"/>
            </w:pPr>
            <w:r>
              <w:t xml:space="preserve">References </w:t>
            </w:r>
            <w:r w:rsidR="00197196">
              <w:t>A</w:t>
            </w:r>
            <w:r>
              <w:t xml:space="preserve">vailable </w:t>
            </w:r>
            <w:r w:rsidR="00197196">
              <w:t>U</w:t>
            </w:r>
            <w:r>
              <w:t xml:space="preserve">pon </w:t>
            </w:r>
            <w:r w:rsidR="00197196">
              <w:t>R</w:t>
            </w:r>
            <w:r>
              <w:t>equest</w:t>
            </w:r>
          </w:p>
          <w:p w14:paraId="5459344D" w14:textId="77777777" w:rsidR="00574695" w:rsidRDefault="00574695" w:rsidP="00A92C15">
            <w:pPr>
              <w:pStyle w:val="ListBullet"/>
              <w:contextualSpacing w:val="0"/>
            </w:pPr>
            <w:r>
              <w:t xml:space="preserve">Operations Management </w:t>
            </w:r>
          </w:p>
          <w:p w14:paraId="6B0893B2" w14:textId="77777777" w:rsidR="0094630D" w:rsidRDefault="0094630D" w:rsidP="00A92C15">
            <w:pPr>
              <w:pStyle w:val="ListBullet"/>
              <w:contextualSpacing w:val="0"/>
            </w:pPr>
            <w:r>
              <w:t>QuickBooks CRM Software</w:t>
            </w:r>
          </w:p>
          <w:p w14:paraId="62E3B2EF" w14:textId="5C9C1619" w:rsidR="0094630D" w:rsidRPr="006E1507" w:rsidRDefault="0094630D" w:rsidP="0094630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43C1FE1A" w14:textId="77777777" w:rsidR="00B51D1B" w:rsidRPr="006E1507" w:rsidRDefault="00B51D1B" w:rsidP="00CE4EF2">
      <w:pPr>
        <w:pStyle w:val="Heading1"/>
      </w:pPr>
    </w:p>
    <w:sectPr w:rsidR="00B51D1B" w:rsidRPr="006E1507" w:rsidSect="00EE7208">
      <w:footerReference w:type="default" r:id="rId7"/>
      <w:headerReference w:type="first" r:id="rId8"/>
      <w:pgSz w:w="12240" w:h="15840" w:code="1"/>
      <w:pgMar w:top="432" w:right="720" w:bottom="432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DFD7" w14:textId="77777777" w:rsidR="00F922CD" w:rsidRDefault="00F922CD" w:rsidP="0068194B">
      <w:r>
        <w:separator/>
      </w:r>
    </w:p>
    <w:p w14:paraId="5936122C" w14:textId="77777777" w:rsidR="00F922CD" w:rsidRDefault="00F922CD"/>
    <w:p w14:paraId="0A63FE60" w14:textId="77777777" w:rsidR="00F922CD" w:rsidRDefault="00F922CD"/>
  </w:endnote>
  <w:endnote w:type="continuationSeparator" w:id="0">
    <w:p w14:paraId="76071CD2" w14:textId="77777777" w:rsidR="00F922CD" w:rsidRDefault="00F922CD" w:rsidP="0068194B">
      <w:r>
        <w:continuationSeparator/>
      </w:r>
    </w:p>
    <w:p w14:paraId="09E9A59E" w14:textId="77777777" w:rsidR="00F922CD" w:rsidRDefault="00F922CD"/>
    <w:p w14:paraId="638365A7" w14:textId="77777777" w:rsidR="00F922CD" w:rsidRDefault="00F9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AEB2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AA37" w14:textId="77777777" w:rsidR="00F922CD" w:rsidRDefault="00F922CD" w:rsidP="0068194B">
      <w:r>
        <w:separator/>
      </w:r>
    </w:p>
    <w:p w14:paraId="5BF7F2D8" w14:textId="77777777" w:rsidR="00F922CD" w:rsidRDefault="00F922CD"/>
    <w:p w14:paraId="522C33C4" w14:textId="77777777" w:rsidR="00F922CD" w:rsidRDefault="00F922CD"/>
  </w:footnote>
  <w:footnote w:type="continuationSeparator" w:id="0">
    <w:p w14:paraId="71D7306C" w14:textId="77777777" w:rsidR="00F922CD" w:rsidRDefault="00F922CD" w:rsidP="0068194B">
      <w:r>
        <w:continuationSeparator/>
      </w:r>
    </w:p>
    <w:p w14:paraId="67699E63" w14:textId="77777777" w:rsidR="00F922CD" w:rsidRDefault="00F922CD"/>
    <w:p w14:paraId="59EE1F3E" w14:textId="77777777" w:rsidR="00F922CD" w:rsidRDefault="00F92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6FD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49A095" wp14:editId="7EA235B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0DD988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17F7B56"/>
    <w:multiLevelType w:val="hybridMultilevel"/>
    <w:tmpl w:val="ACC0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B0D225C"/>
    <w:multiLevelType w:val="hybridMultilevel"/>
    <w:tmpl w:val="B3C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160484">
    <w:abstractNumId w:val="9"/>
  </w:num>
  <w:num w:numId="2" w16cid:durableId="1978559180">
    <w:abstractNumId w:val="8"/>
  </w:num>
  <w:num w:numId="3" w16cid:durableId="1032801334">
    <w:abstractNumId w:val="7"/>
  </w:num>
  <w:num w:numId="4" w16cid:durableId="39985268">
    <w:abstractNumId w:val="6"/>
  </w:num>
  <w:num w:numId="5" w16cid:durableId="1644582124">
    <w:abstractNumId w:val="11"/>
  </w:num>
  <w:num w:numId="6" w16cid:durableId="1648314873">
    <w:abstractNumId w:val="3"/>
  </w:num>
  <w:num w:numId="7" w16cid:durableId="1215658265">
    <w:abstractNumId w:val="12"/>
  </w:num>
  <w:num w:numId="8" w16cid:durableId="903493156">
    <w:abstractNumId w:val="2"/>
  </w:num>
  <w:num w:numId="9" w16cid:durableId="116880338">
    <w:abstractNumId w:val="13"/>
  </w:num>
  <w:num w:numId="10" w16cid:durableId="774515629">
    <w:abstractNumId w:val="5"/>
  </w:num>
  <w:num w:numId="11" w16cid:durableId="532814335">
    <w:abstractNumId w:val="4"/>
  </w:num>
  <w:num w:numId="12" w16cid:durableId="1888910091">
    <w:abstractNumId w:val="1"/>
  </w:num>
  <w:num w:numId="13" w16cid:durableId="1620840279">
    <w:abstractNumId w:val="0"/>
  </w:num>
  <w:num w:numId="14" w16cid:durableId="647168571">
    <w:abstractNumId w:val="14"/>
  </w:num>
  <w:num w:numId="15" w16cid:durableId="715357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C0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0566"/>
    <w:rsid w:val="00112E3A"/>
    <w:rsid w:val="00114A91"/>
    <w:rsid w:val="001427E1"/>
    <w:rsid w:val="00163668"/>
    <w:rsid w:val="00171566"/>
    <w:rsid w:val="00174676"/>
    <w:rsid w:val="001755A8"/>
    <w:rsid w:val="00184014"/>
    <w:rsid w:val="00192008"/>
    <w:rsid w:val="00197196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3D10"/>
    <w:rsid w:val="002C5286"/>
    <w:rsid w:val="002D23C5"/>
    <w:rsid w:val="002D30FD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6789D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0C32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356A"/>
    <w:rsid w:val="00550C4B"/>
    <w:rsid w:val="0056267C"/>
    <w:rsid w:val="00566A35"/>
    <w:rsid w:val="0056701E"/>
    <w:rsid w:val="005740D7"/>
    <w:rsid w:val="00574695"/>
    <w:rsid w:val="00576C63"/>
    <w:rsid w:val="005A0F26"/>
    <w:rsid w:val="005A1B10"/>
    <w:rsid w:val="005A6850"/>
    <w:rsid w:val="005B1B1B"/>
    <w:rsid w:val="005C1DD9"/>
    <w:rsid w:val="005C5932"/>
    <w:rsid w:val="005D3CA7"/>
    <w:rsid w:val="005D4CC1"/>
    <w:rsid w:val="005F2774"/>
    <w:rsid w:val="005F31BB"/>
    <w:rsid w:val="005F4B91"/>
    <w:rsid w:val="005F55D2"/>
    <w:rsid w:val="0062312F"/>
    <w:rsid w:val="00625F2C"/>
    <w:rsid w:val="0064059E"/>
    <w:rsid w:val="00641661"/>
    <w:rsid w:val="00642E70"/>
    <w:rsid w:val="00644CDC"/>
    <w:rsid w:val="006618E9"/>
    <w:rsid w:val="0066470B"/>
    <w:rsid w:val="00667719"/>
    <w:rsid w:val="0068194B"/>
    <w:rsid w:val="00692703"/>
    <w:rsid w:val="006A1962"/>
    <w:rsid w:val="006B5D48"/>
    <w:rsid w:val="006B7D7B"/>
    <w:rsid w:val="006C1A5E"/>
    <w:rsid w:val="006D533C"/>
    <w:rsid w:val="006E1507"/>
    <w:rsid w:val="006F3027"/>
    <w:rsid w:val="00712D8B"/>
    <w:rsid w:val="00715FB7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381A"/>
    <w:rsid w:val="007C606B"/>
    <w:rsid w:val="007E6A61"/>
    <w:rsid w:val="00801140"/>
    <w:rsid w:val="00803404"/>
    <w:rsid w:val="00834955"/>
    <w:rsid w:val="0084698D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630D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5C84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2C15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6590A"/>
    <w:rsid w:val="00B81760"/>
    <w:rsid w:val="00B8494C"/>
    <w:rsid w:val="00B91E21"/>
    <w:rsid w:val="00B9346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A57F6"/>
    <w:rsid w:val="00CB35C3"/>
    <w:rsid w:val="00CD323D"/>
    <w:rsid w:val="00CE4030"/>
    <w:rsid w:val="00CE4EF2"/>
    <w:rsid w:val="00CE64B3"/>
    <w:rsid w:val="00CF1A49"/>
    <w:rsid w:val="00D0630C"/>
    <w:rsid w:val="00D243A9"/>
    <w:rsid w:val="00D305E5"/>
    <w:rsid w:val="00D37CD3"/>
    <w:rsid w:val="00D46D9E"/>
    <w:rsid w:val="00D53DB0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564C0"/>
    <w:rsid w:val="00E63CE6"/>
    <w:rsid w:val="00E64929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7208"/>
    <w:rsid w:val="00EF17E8"/>
    <w:rsid w:val="00EF51D9"/>
    <w:rsid w:val="00F130DD"/>
    <w:rsid w:val="00F24884"/>
    <w:rsid w:val="00F476C4"/>
    <w:rsid w:val="00F61DF9"/>
    <w:rsid w:val="00F73F6A"/>
    <w:rsid w:val="00F81960"/>
    <w:rsid w:val="00F8769D"/>
    <w:rsid w:val="00F922CD"/>
    <w:rsid w:val="00F9350C"/>
    <w:rsid w:val="00F94EB5"/>
    <w:rsid w:val="00F9624D"/>
    <w:rsid w:val="00FB31C1"/>
    <w:rsid w:val="00FB58F2"/>
    <w:rsid w:val="00FC6AEA"/>
    <w:rsid w:val="00FD3D13"/>
    <w:rsid w:val="00FD3E7B"/>
    <w:rsid w:val="00FE0355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DD82C"/>
  <w15:chartTrackingRefBased/>
  <w15:docId w15:val="{E1810CA0-9F29-4451-B4B1-8CC38A9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styleId="Revision">
    <w:name w:val="Revision"/>
    <w:hidden/>
    <w:uiPriority w:val="99"/>
    <w:semiHidden/>
    <w:rsid w:val="00E6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jernag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289BB711644648DF08B2CB90D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E03FA-3A4B-4926-B839-84F662AC0666}"/>
      </w:docPartPr>
      <w:docPartBody>
        <w:p w:rsidR="00933891" w:rsidRDefault="007447D5">
          <w:pPr>
            <w:pStyle w:val="70B289BB711644648DF08B2CB90DF7C1"/>
          </w:pPr>
          <w:r w:rsidRPr="00CF1A49">
            <w:t>·</w:t>
          </w:r>
        </w:p>
      </w:docPartBody>
    </w:docPart>
    <w:docPart>
      <w:docPartPr>
        <w:name w:val="104757FB49A8476DAACDD5806FB7B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D8A50-CCF1-4252-B85F-395E0136DB95}"/>
      </w:docPartPr>
      <w:docPartBody>
        <w:p w:rsidR="00933891" w:rsidRDefault="007447D5">
          <w:pPr>
            <w:pStyle w:val="104757FB49A8476DAACDD5806FB7B4A8"/>
          </w:pPr>
          <w:r w:rsidRPr="00CF1A49">
            <w:t>Experience</w:t>
          </w:r>
        </w:p>
      </w:docPartBody>
    </w:docPart>
    <w:docPart>
      <w:docPartPr>
        <w:name w:val="6BE65F60159247CCBCD0FE22045A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9BD6-C17F-4D99-A477-5B61057E14A0}"/>
      </w:docPartPr>
      <w:docPartBody>
        <w:p w:rsidR="00933891" w:rsidRDefault="007447D5">
          <w:pPr>
            <w:pStyle w:val="6BE65F60159247CCBCD0FE22045A3900"/>
          </w:pPr>
          <w:r w:rsidRPr="00CF1A49">
            <w:t>Education</w:t>
          </w:r>
        </w:p>
      </w:docPartBody>
    </w:docPart>
    <w:docPart>
      <w:docPartPr>
        <w:name w:val="75BB3C585A344941859497062B3BE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7817-B83D-46A5-B834-FF85E293A18E}"/>
      </w:docPartPr>
      <w:docPartBody>
        <w:p w:rsidR="00933891" w:rsidRDefault="007447D5">
          <w:pPr>
            <w:pStyle w:val="75BB3C585A344941859497062B3BEC8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73"/>
    <w:rsid w:val="003024F7"/>
    <w:rsid w:val="003C3154"/>
    <w:rsid w:val="007447D5"/>
    <w:rsid w:val="008F6173"/>
    <w:rsid w:val="00923CE5"/>
    <w:rsid w:val="00933891"/>
    <w:rsid w:val="00D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0B289BB711644648DF08B2CB90DF7C1">
    <w:name w:val="70B289BB711644648DF08B2CB90DF7C1"/>
  </w:style>
  <w:style w:type="paragraph" w:customStyle="1" w:styleId="104757FB49A8476DAACDD5806FB7B4A8">
    <w:name w:val="104757FB49A8476DAACDD5806FB7B4A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BE65F60159247CCBCD0FE22045A3900">
    <w:name w:val="6BE65F60159247CCBCD0FE22045A3900"/>
  </w:style>
  <w:style w:type="paragraph" w:customStyle="1" w:styleId="75BB3C585A344941859497062B3BEC8A">
    <w:name w:val="75BB3C585A344941859497062B3BE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33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DTjernag</dc:creator>
  <cp:keywords/>
  <dc:description/>
  <cp:lastModifiedBy>Richard Englund</cp:lastModifiedBy>
  <cp:revision>23</cp:revision>
  <cp:lastPrinted>2021-01-06T19:37:00Z</cp:lastPrinted>
  <dcterms:created xsi:type="dcterms:W3CDTF">2021-04-19T22:38:00Z</dcterms:created>
  <dcterms:modified xsi:type="dcterms:W3CDTF">2022-07-08T14:53:00Z</dcterms:modified>
  <cp:category/>
</cp:coreProperties>
</file>